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1E0" w:firstRow="1" w:lastRow="1" w:firstColumn="1" w:lastColumn="1" w:noHBand="0" w:noVBand="0"/>
      </w:tblPr>
      <w:tblGrid>
        <w:gridCol w:w="490"/>
        <w:gridCol w:w="361"/>
        <w:gridCol w:w="961"/>
        <w:gridCol w:w="1449"/>
        <w:gridCol w:w="221"/>
        <w:gridCol w:w="1870"/>
        <w:gridCol w:w="502"/>
        <w:gridCol w:w="1544"/>
        <w:gridCol w:w="11"/>
        <w:gridCol w:w="2372"/>
      </w:tblGrid>
      <w:tr w:rsidR="00536E07" w:rsidRPr="008F6547" w14:paraId="5B951F55" w14:textId="77777777" w:rsidTr="0056415C">
        <w:trPr>
          <w:trHeight w:val="284"/>
        </w:trPr>
        <w:tc>
          <w:tcPr>
            <w:tcW w:w="5352" w:type="dxa"/>
            <w:gridSpan w:val="6"/>
            <w:vMerge w:val="restart"/>
            <w:shd w:val="clear" w:color="auto" w:fill="auto"/>
            <w:noWrap/>
            <w:tcMar>
              <w:left w:w="28" w:type="dxa"/>
            </w:tcMar>
          </w:tcPr>
          <w:p w14:paraId="79420F6A" w14:textId="77777777" w:rsidR="00536E07" w:rsidRDefault="00425A58" w:rsidP="00B44833">
            <w:pPr>
              <w:keepNext w:val="0"/>
              <w:widowControl w:val="0"/>
              <w:rPr>
                <w:sz w:val="16"/>
                <w:szCs w:val="16"/>
              </w:rPr>
            </w:pPr>
            <w:bookmarkStart w:id="0" w:name="_GoBack"/>
            <w:bookmarkEnd w:id="0"/>
            <w:r w:rsidRPr="00B51F58">
              <w:rPr>
                <w:sz w:val="16"/>
                <w:szCs w:val="16"/>
              </w:rPr>
              <w:t>Vergabestelle</w:t>
            </w:r>
          </w:p>
          <w:p w14:paraId="266A4129" w14:textId="35E04EF6" w:rsidR="00D01270" w:rsidRPr="008F6547" w:rsidRDefault="00D01270" w:rsidP="00B44833">
            <w:pPr>
              <w:keepNext w:val="0"/>
              <w:widowControl w:val="0"/>
            </w:pPr>
          </w:p>
        </w:tc>
        <w:tc>
          <w:tcPr>
            <w:tcW w:w="4429" w:type="dxa"/>
            <w:gridSpan w:val="4"/>
            <w:tcBorders>
              <w:bottom w:val="single" w:sz="4" w:space="0" w:color="A6A6A6" w:themeColor="background1" w:themeShade="A6"/>
            </w:tcBorders>
            <w:shd w:val="clear" w:color="auto" w:fill="auto"/>
            <w:noWrap/>
            <w:tcMar>
              <w:left w:w="28" w:type="dxa"/>
            </w:tcMar>
            <w:vAlign w:val="center"/>
          </w:tcPr>
          <w:p w14:paraId="55529118" w14:textId="016F5948" w:rsidR="00536E07" w:rsidRPr="008F6547" w:rsidRDefault="00536E07" w:rsidP="006230E2">
            <w:pPr>
              <w:keepNext w:val="0"/>
              <w:widowControl w:val="0"/>
              <w:jc w:val="left"/>
            </w:pPr>
            <w:r w:rsidRPr="008F6547">
              <w:t>Datum der Versendung</w:t>
            </w:r>
            <w:r w:rsidR="00F912FF">
              <w:t>:</w:t>
            </w:r>
          </w:p>
        </w:tc>
      </w:tr>
      <w:tr w:rsidR="00536E07" w:rsidRPr="008F6547" w14:paraId="4DB6A0C9" w14:textId="77777777" w:rsidTr="0056415C">
        <w:trPr>
          <w:trHeight w:val="284"/>
        </w:trPr>
        <w:tc>
          <w:tcPr>
            <w:tcW w:w="5352" w:type="dxa"/>
            <w:gridSpan w:val="6"/>
            <w:vMerge/>
            <w:tcBorders>
              <w:right w:val="single" w:sz="4" w:space="0" w:color="A6A6A6" w:themeColor="background1" w:themeShade="A6"/>
            </w:tcBorders>
            <w:shd w:val="clear" w:color="auto" w:fill="auto"/>
            <w:noWrap/>
            <w:tcMar>
              <w:left w:w="28" w:type="dxa"/>
            </w:tcMar>
          </w:tcPr>
          <w:p w14:paraId="02DFE303" w14:textId="77777777" w:rsidR="00536E07" w:rsidRPr="008F6547" w:rsidRDefault="00536E07" w:rsidP="00B44833">
            <w:pPr>
              <w:keepNext w:val="0"/>
              <w:widowControl w:val="0"/>
            </w:pPr>
          </w:p>
        </w:tc>
        <w:tc>
          <w:tcPr>
            <w:tcW w:w="4429"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noWrap/>
            <w:tcMar>
              <w:left w:w="28" w:type="dxa"/>
            </w:tcMar>
            <w:vAlign w:val="center"/>
          </w:tcPr>
          <w:p w14:paraId="6214A97A" w14:textId="77777777" w:rsidR="00536E07" w:rsidRPr="008F6547" w:rsidRDefault="00536E07" w:rsidP="006230E2">
            <w:pPr>
              <w:keepNext w:val="0"/>
              <w:widowControl w:val="0"/>
              <w:jc w:val="left"/>
            </w:pPr>
            <w:r w:rsidRPr="008F6547">
              <w:t>Vergabeart</w:t>
            </w:r>
          </w:p>
        </w:tc>
      </w:tr>
      <w:tr w:rsidR="00536E07" w:rsidRPr="008F6547" w14:paraId="23C3CC5C" w14:textId="77777777" w:rsidTr="0056415C">
        <w:trPr>
          <w:trHeight w:val="284"/>
        </w:trPr>
        <w:tc>
          <w:tcPr>
            <w:tcW w:w="5352" w:type="dxa"/>
            <w:gridSpan w:val="6"/>
            <w:vMerge/>
            <w:tcBorders>
              <w:right w:val="single" w:sz="4" w:space="0" w:color="A6A6A6" w:themeColor="background1" w:themeShade="A6"/>
            </w:tcBorders>
            <w:shd w:val="clear" w:color="auto" w:fill="auto"/>
            <w:noWrap/>
            <w:tcMar>
              <w:left w:w="28" w:type="dxa"/>
            </w:tcMar>
          </w:tcPr>
          <w:p w14:paraId="72432C56" w14:textId="77777777" w:rsidR="00536E07" w:rsidRPr="008F6547" w:rsidRDefault="00536E07" w:rsidP="00B44833">
            <w:pPr>
              <w:keepNext w:val="0"/>
              <w:widowControl w:val="0"/>
            </w:pPr>
          </w:p>
        </w:tc>
        <w:sdt>
          <w:sdtPr>
            <w:id w:val="-63879870"/>
            <w14:checkbox>
              <w14:checked w14:val="0"/>
              <w14:checkedState w14:val="2612" w14:font="MS Gothic"/>
              <w14:uncheckedState w14:val="2610" w14:font="MS Gothic"/>
            </w14:checkbox>
          </w:sdtPr>
          <w:sdtEndPr/>
          <w:sdtContent>
            <w:tc>
              <w:tcPr>
                <w:tcW w:w="502" w:type="dxa"/>
                <w:tcBorders>
                  <w:left w:val="single" w:sz="4" w:space="0" w:color="A6A6A6" w:themeColor="background1" w:themeShade="A6"/>
                </w:tcBorders>
                <w:shd w:val="clear" w:color="auto" w:fill="auto"/>
                <w:noWrap/>
                <w:tcMar>
                  <w:left w:w="28" w:type="dxa"/>
                </w:tcMar>
                <w:vAlign w:val="center"/>
              </w:tcPr>
              <w:p w14:paraId="1608DFF9" w14:textId="15FF992E" w:rsidR="00536E07" w:rsidRPr="008F6547" w:rsidRDefault="00BF7357" w:rsidP="006230E2">
                <w:pPr>
                  <w:keepNext w:val="0"/>
                  <w:widowControl w:val="0"/>
                  <w:jc w:val="left"/>
                </w:pPr>
                <w:r>
                  <w:rPr>
                    <w:rFonts w:ascii="MS Gothic" w:eastAsia="MS Gothic" w:hAnsi="MS Gothic" w:hint="eastAsia"/>
                  </w:rPr>
                  <w:t>☐</w:t>
                </w:r>
              </w:p>
            </w:tc>
          </w:sdtContent>
        </w:sdt>
        <w:tc>
          <w:tcPr>
            <w:tcW w:w="3927" w:type="dxa"/>
            <w:gridSpan w:val="3"/>
            <w:tcBorders>
              <w:right w:val="single" w:sz="4" w:space="0" w:color="A6A6A6" w:themeColor="background1" w:themeShade="A6"/>
            </w:tcBorders>
            <w:shd w:val="clear" w:color="auto" w:fill="auto"/>
            <w:noWrap/>
            <w:tcMar>
              <w:left w:w="28" w:type="dxa"/>
            </w:tcMar>
            <w:vAlign w:val="center"/>
          </w:tcPr>
          <w:p w14:paraId="6D850954" w14:textId="3571C166" w:rsidR="00536E07" w:rsidRPr="008F6547" w:rsidRDefault="0083573F" w:rsidP="00BF7357">
            <w:pPr>
              <w:keepNext w:val="0"/>
              <w:widowControl w:val="0"/>
              <w:jc w:val="left"/>
            </w:pPr>
            <w:r>
              <w:t>Direktauftrag</w:t>
            </w:r>
            <w:r w:rsidR="0055285B">
              <w:t xml:space="preserve"> </w:t>
            </w:r>
          </w:p>
        </w:tc>
      </w:tr>
      <w:tr w:rsidR="00536E07" w:rsidRPr="008F6547" w14:paraId="6B6DE1AD" w14:textId="77777777" w:rsidTr="0056415C">
        <w:trPr>
          <w:trHeight w:val="284"/>
        </w:trPr>
        <w:tc>
          <w:tcPr>
            <w:tcW w:w="5352" w:type="dxa"/>
            <w:gridSpan w:val="6"/>
            <w:vMerge/>
            <w:tcBorders>
              <w:right w:val="single" w:sz="4" w:space="0" w:color="A6A6A6" w:themeColor="background1" w:themeShade="A6"/>
            </w:tcBorders>
            <w:shd w:val="clear" w:color="auto" w:fill="auto"/>
            <w:noWrap/>
            <w:tcMar>
              <w:left w:w="28" w:type="dxa"/>
            </w:tcMar>
            <w:vAlign w:val="center"/>
          </w:tcPr>
          <w:p w14:paraId="2983AE2E" w14:textId="77777777" w:rsidR="00536E07" w:rsidRPr="008F6547" w:rsidRDefault="00536E07" w:rsidP="00B44833">
            <w:pPr>
              <w:keepNext w:val="0"/>
              <w:widowControl w:val="0"/>
            </w:pPr>
          </w:p>
        </w:tc>
        <w:tc>
          <w:tcPr>
            <w:tcW w:w="502" w:type="dxa"/>
            <w:tcBorders>
              <w:left w:val="single" w:sz="4" w:space="0" w:color="A6A6A6" w:themeColor="background1" w:themeShade="A6"/>
              <w:bottom w:val="single" w:sz="4" w:space="0" w:color="A6A6A6" w:themeColor="background1" w:themeShade="A6"/>
            </w:tcBorders>
            <w:shd w:val="clear" w:color="auto" w:fill="auto"/>
            <w:noWrap/>
            <w:tcMar>
              <w:left w:w="28" w:type="dxa"/>
            </w:tcMar>
            <w:vAlign w:val="center"/>
          </w:tcPr>
          <w:p w14:paraId="3BBDDC80" w14:textId="5972DA3E" w:rsidR="00536E07" w:rsidRPr="008F6547" w:rsidRDefault="00536E07" w:rsidP="006230E2">
            <w:pPr>
              <w:keepNext w:val="0"/>
              <w:widowControl w:val="0"/>
              <w:jc w:val="left"/>
            </w:pPr>
          </w:p>
        </w:tc>
        <w:tc>
          <w:tcPr>
            <w:tcW w:w="3927" w:type="dxa"/>
            <w:gridSpan w:val="3"/>
            <w:tcBorders>
              <w:bottom w:val="single" w:sz="4" w:space="0" w:color="A6A6A6" w:themeColor="background1" w:themeShade="A6"/>
              <w:right w:val="single" w:sz="4" w:space="0" w:color="A6A6A6" w:themeColor="background1" w:themeShade="A6"/>
            </w:tcBorders>
            <w:shd w:val="clear" w:color="auto" w:fill="auto"/>
            <w:noWrap/>
            <w:tcMar>
              <w:left w:w="28" w:type="dxa"/>
            </w:tcMar>
            <w:vAlign w:val="center"/>
          </w:tcPr>
          <w:p w14:paraId="7DC0E068" w14:textId="637E7A26" w:rsidR="00536E07" w:rsidRPr="008F6547" w:rsidRDefault="00536E07" w:rsidP="006230E2">
            <w:pPr>
              <w:keepNext w:val="0"/>
              <w:widowControl w:val="0"/>
              <w:jc w:val="left"/>
            </w:pPr>
          </w:p>
        </w:tc>
      </w:tr>
      <w:tr w:rsidR="00536E07" w:rsidRPr="008F6547" w14:paraId="686DE284" w14:textId="77777777" w:rsidTr="0056415C">
        <w:trPr>
          <w:trHeight w:val="284"/>
        </w:trPr>
        <w:tc>
          <w:tcPr>
            <w:tcW w:w="5352" w:type="dxa"/>
            <w:gridSpan w:val="6"/>
            <w:vMerge/>
            <w:tcBorders>
              <w:right w:val="single" w:sz="4" w:space="0" w:color="A6A6A6" w:themeColor="background1" w:themeShade="A6"/>
            </w:tcBorders>
            <w:shd w:val="clear" w:color="auto" w:fill="auto"/>
            <w:noWrap/>
            <w:tcMar>
              <w:left w:w="28" w:type="dxa"/>
            </w:tcMar>
            <w:vAlign w:val="center"/>
          </w:tcPr>
          <w:p w14:paraId="71779943" w14:textId="77777777" w:rsidR="00536E07" w:rsidRPr="008F6547" w:rsidRDefault="00536E07" w:rsidP="00B44833">
            <w:pPr>
              <w:keepNext w:val="0"/>
              <w:widowControl w:val="0"/>
            </w:pPr>
          </w:p>
        </w:tc>
        <w:tc>
          <w:tcPr>
            <w:tcW w:w="4429"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noWrap/>
            <w:tcMar>
              <w:left w:w="28" w:type="dxa"/>
            </w:tcMar>
            <w:vAlign w:val="center"/>
          </w:tcPr>
          <w:p w14:paraId="143FA371" w14:textId="77777777" w:rsidR="00536E07" w:rsidRPr="008F6547" w:rsidRDefault="00914451" w:rsidP="006230E2">
            <w:pPr>
              <w:keepNext w:val="0"/>
              <w:widowControl w:val="0"/>
              <w:jc w:val="left"/>
            </w:pPr>
            <w:r>
              <w:t>Ablauf der Angebotsfrist</w:t>
            </w:r>
          </w:p>
        </w:tc>
      </w:tr>
      <w:tr w:rsidR="00914451" w:rsidRPr="008F6547" w14:paraId="4C4D2B31" w14:textId="77777777" w:rsidTr="0056415C">
        <w:trPr>
          <w:trHeight w:val="284"/>
        </w:trPr>
        <w:tc>
          <w:tcPr>
            <w:tcW w:w="5352" w:type="dxa"/>
            <w:gridSpan w:val="6"/>
            <w:vMerge/>
            <w:tcBorders>
              <w:right w:val="single" w:sz="4" w:space="0" w:color="A6A6A6" w:themeColor="background1" w:themeShade="A6"/>
            </w:tcBorders>
            <w:shd w:val="clear" w:color="auto" w:fill="auto"/>
            <w:noWrap/>
            <w:tcMar>
              <w:left w:w="28" w:type="dxa"/>
            </w:tcMar>
            <w:vAlign w:val="center"/>
          </w:tcPr>
          <w:p w14:paraId="5A97D232" w14:textId="77777777" w:rsidR="00914451" w:rsidRPr="008F6547" w:rsidRDefault="00914451" w:rsidP="00B44833">
            <w:pPr>
              <w:keepNext w:val="0"/>
              <w:widowControl w:val="0"/>
            </w:pPr>
          </w:p>
        </w:tc>
        <w:tc>
          <w:tcPr>
            <w:tcW w:w="2046" w:type="dxa"/>
            <w:gridSpan w:val="2"/>
            <w:tcBorders>
              <w:left w:val="single" w:sz="4" w:space="0" w:color="A6A6A6" w:themeColor="background1" w:themeShade="A6"/>
              <w:right w:val="single" w:sz="4" w:space="0" w:color="A6A6A6" w:themeColor="background1" w:themeShade="A6"/>
            </w:tcBorders>
            <w:shd w:val="clear" w:color="auto" w:fill="auto"/>
            <w:noWrap/>
            <w:tcMar>
              <w:left w:w="28" w:type="dxa"/>
            </w:tcMar>
            <w:vAlign w:val="center"/>
          </w:tcPr>
          <w:p w14:paraId="0D67A5C1" w14:textId="77777777" w:rsidR="00914451" w:rsidRPr="008F6547" w:rsidRDefault="00914451" w:rsidP="006230E2">
            <w:pPr>
              <w:keepNext w:val="0"/>
              <w:widowControl w:val="0"/>
              <w:jc w:val="left"/>
            </w:pPr>
            <w:r>
              <w:t>Datum</w:t>
            </w:r>
          </w:p>
        </w:tc>
        <w:tc>
          <w:tcPr>
            <w:tcW w:w="2383" w:type="dxa"/>
            <w:gridSpan w:val="2"/>
            <w:tcBorders>
              <w:left w:val="single" w:sz="4" w:space="0" w:color="A6A6A6" w:themeColor="background1" w:themeShade="A6"/>
              <w:right w:val="single" w:sz="4" w:space="0" w:color="A6A6A6" w:themeColor="background1" w:themeShade="A6"/>
            </w:tcBorders>
            <w:shd w:val="clear" w:color="auto" w:fill="auto"/>
            <w:vAlign w:val="center"/>
          </w:tcPr>
          <w:p w14:paraId="5C4E8B91" w14:textId="77777777" w:rsidR="00914451" w:rsidRPr="008F6547" w:rsidRDefault="00914451" w:rsidP="006230E2">
            <w:pPr>
              <w:keepNext w:val="0"/>
              <w:widowControl w:val="0"/>
              <w:jc w:val="left"/>
            </w:pPr>
            <w:r>
              <w:t>Uhrzeit</w:t>
            </w:r>
          </w:p>
        </w:tc>
      </w:tr>
      <w:tr w:rsidR="00536E07" w:rsidRPr="008F6547" w14:paraId="62ECBD40" w14:textId="77777777" w:rsidTr="0056415C">
        <w:trPr>
          <w:trHeight w:val="284"/>
        </w:trPr>
        <w:tc>
          <w:tcPr>
            <w:tcW w:w="5352" w:type="dxa"/>
            <w:gridSpan w:val="6"/>
            <w:vMerge/>
            <w:tcBorders>
              <w:right w:val="single" w:sz="4" w:space="0" w:color="A6A6A6" w:themeColor="background1" w:themeShade="A6"/>
            </w:tcBorders>
            <w:shd w:val="clear" w:color="auto" w:fill="auto"/>
            <w:noWrap/>
            <w:tcMar>
              <w:left w:w="28" w:type="dxa"/>
            </w:tcMar>
            <w:vAlign w:val="center"/>
          </w:tcPr>
          <w:p w14:paraId="477ED7C2" w14:textId="77777777" w:rsidR="00536E07" w:rsidRPr="008F6547" w:rsidRDefault="00536E07" w:rsidP="00B44833">
            <w:pPr>
              <w:keepNext w:val="0"/>
              <w:widowControl w:val="0"/>
            </w:pPr>
          </w:p>
        </w:tc>
        <w:tc>
          <w:tcPr>
            <w:tcW w:w="442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left w:w="28" w:type="dxa"/>
            </w:tcMar>
            <w:vAlign w:val="center"/>
          </w:tcPr>
          <w:p w14:paraId="682808F6" w14:textId="65318D7A" w:rsidR="00536E07" w:rsidRPr="008F6547" w:rsidRDefault="00914451" w:rsidP="006230E2">
            <w:pPr>
              <w:keepNext w:val="0"/>
              <w:widowControl w:val="0"/>
              <w:jc w:val="left"/>
            </w:pPr>
            <w:r>
              <w:t>Binde</w:t>
            </w:r>
            <w:r w:rsidR="00536E07" w:rsidRPr="008F6547">
              <w:t>frist endet am</w:t>
            </w:r>
            <w:r w:rsidR="00E932D9">
              <w:t>:</w:t>
            </w:r>
          </w:p>
        </w:tc>
      </w:tr>
      <w:tr w:rsidR="00536E07" w:rsidRPr="008F6547" w14:paraId="006660F3" w14:textId="77777777" w:rsidTr="00D01270">
        <w:trPr>
          <w:trHeight w:val="284"/>
        </w:trPr>
        <w:tc>
          <w:tcPr>
            <w:tcW w:w="5352" w:type="dxa"/>
            <w:gridSpan w:val="6"/>
            <w:shd w:val="clear" w:color="auto" w:fill="auto"/>
            <w:noWrap/>
            <w:tcMar>
              <w:left w:w="28" w:type="dxa"/>
            </w:tcMar>
            <w:vAlign w:val="center"/>
          </w:tcPr>
          <w:p w14:paraId="2F253211" w14:textId="7327CA85" w:rsidR="00536E07" w:rsidRPr="008F6547" w:rsidRDefault="00536E07" w:rsidP="00B44833">
            <w:pPr>
              <w:keepNext w:val="0"/>
              <w:widowControl w:val="0"/>
            </w:pPr>
          </w:p>
        </w:tc>
        <w:tc>
          <w:tcPr>
            <w:tcW w:w="4429" w:type="dxa"/>
            <w:gridSpan w:val="4"/>
            <w:tcBorders>
              <w:top w:val="single" w:sz="4" w:space="0" w:color="A6A6A6" w:themeColor="background1" w:themeShade="A6"/>
            </w:tcBorders>
            <w:shd w:val="clear" w:color="auto" w:fill="auto"/>
            <w:noWrap/>
            <w:tcMar>
              <w:left w:w="28" w:type="dxa"/>
            </w:tcMar>
            <w:vAlign w:val="center"/>
          </w:tcPr>
          <w:p w14:paraId="40FE8CA5" w14:textId="77777777" w:rsidR="00536E07" w:rsidRPr="008F6547" w:rsidRDefault="00536E07" w:rsidP="00B44833">
            <w:pPr>
              <w:keepNext w:val="0"/>
              <w:widowControl w:val="0"/>
            </w:pPr>
          </w:p>
        </w:tc>
      </w:tr>
      <w:tr w:rsidR="00425A58" w:rsidRPr="008F6547" w14:paraId="0F37EBFB" w14:textId="77777777" w:rsidTr="00D01270">
        <w:trPr>
          <w:trHeight w:val="284"/>
        </w:trPr>
        <w:tc>
          <w:tcPr>
            <w:tcW w:w="5352" w:type="dxa"/>
            <w:gridSpan w:val="6"/>
            <w:shd w:val="clear" w:color="auto" w:fill="auto"/>
            <w:noWrap/>
            <w:tcMar>
              <w:left w:w="28" w:type="dxa"/>
            </w:tcMar>
            <w:vAlign w:val="center"/>
          </w:tcPr>
          <w:p w14:paraId="220032F9" w14:textId="77777777" w:rsidR="00425A58" w:rsidRPr="008F6547" w:rsidRDefault="00425A58" w:rsidP="00B44833">
            <w:pPr>
              <w:keepNext w:val="0"/>
              <w:widowControl w:val="0"/>
            </w:pPr>
          </w:p>
        </w:tc>
        <w:tc>
          <w:tcPr>
            <w:tcW w:w="4429" w:type="dxa"/>
            <w:gridSpan w:val="4"/>
            <w:shd w:val="clear" w:color="auto" w:fill="auto"/>
            <w:noWrap/>
            <w:tcMar>
              <w:left w:w="28" w:type="dxa"/>
            </w:tcMar>
            <w:vAlign w:val="center"/>
          </w:tcPr>
          <w:p w14:paraId="7CB036EC" w14:textId="77777777" w:rsidR="00425A58" w:rsidRPr="008F6547" w:rsidRDefault="00425A58" w:rsidP="00B44833">
            <w:pPr>
              <w:keepNext w:val="0"/>
              <w:widowControl w:val="0"/>
            </w:pPr>
          </w:p>
        </w:tc>
      </w:tr>
      <w:tr w:rsidR="00D01270" w:rsidRPr="008F6547" w14:paraId="5119B1D7" w14:textId="77777777" w:rsidTr="00D01270">
        <w:trPr>
          <w:trHeight w:val="284"/>
        </w:trPr>
        <w:tc>
          <w:tcPr>
            <w:tcW w:w="5352" w:type="dxa"/>
            <w:gridSpan w:val="6"/>
            <w:shd w:val="clear" w:color="auto" w:fill="auto"/>
            <w:noWrap/>
            <w:tcMar>
              <w:left w:w="28" w:type="dxa"/>
            </w:tcMar>
            <w:vAlign w:val="center"/>
          </w:tcPr>
          <w:p w14:paraId="13664739" w14:textId="77777777" w:rsidR="00D01270" w:rsidRPr="008F6547" w:rsidRDefault="00D01270" w:rsidP="00B44833">
            <w:pPr>
              <w:keepNext w:val="0"/>
              <w:widowControl w:val="0"/>
            </w:pPr>
          </w:p>
        </w:tc>
        <w:tc>
          <w:tcPr>
            <w:tcW w:w="4429" w:type="dxa"/>
            <w:gridSpan w:val="4"/>
            <w:shd w:val="clear" w:color="auto" w:fill="auto"/>
            <w:noWrap/>
            <w:tcMar>
              <w:left w:w="28" w:type="dxa"/>
            </w:tcMar>
            <w:vAlign w:val="center"/>
          </w:tcPr>
          <w:p w14:paraId="55C71266" w14:textId="77777777" w:rsidR="00D01270" w:rsidRPr="008F6547" w:rsidRDefault="00D01270" w:rsidP="00B44833">
            <w:pPr>
              <w:keepNext w:val="0"/>
              <w:widowControl w:val="0"/>
            </w:pPr>
          </w:p>
        </w:tc>
      </w:tr>
      <w:tr w:rsidR="00001238" w:rsidRPr="008F6547" w14:paraId="5453B0D2" w14:textId="77777777" w:rsidTr="0056415C">
        <w:trPr>
          <w:trHeight w:val="284"/>
        </w:trPr>
        <w:tc>
          <w:tcPr>
            <w:tcW w:w="5352" w:type="dxa"/>
            <w:gridSpan w:val="6"/>
            <w:shd w:val="clear" w:color="auto" w:fill="auto"/>
            <w:noWrap/>
            <w:tcMar>
              <w:left w:w="28" w:type="dxa"/>
            </w:tcMar>
            <w:vAlign w:val="center"/>
          </w:tcPr>
          <w:p w14:paraId="72A1F6EF" w14:textId="77777777" w:rsidR="00001238" w:rsidRPr="008F6547" w:rsidRDefault="00001238" w:rsidP="00B44833">
            <w:pPr>
              <w:keepNext w:val="0"/>
              <w:widowControl w:val="0"/>
            </w:pPr>
          </w:p>
        </w:tc>
        <w:tc>
          <w:tcPr>
            <w:tcW w:w="4429" w:type="dxa"/>
            <w:gridSpan w:val="4"/>
            <w:shd w:val="clear" w:color="auto" w:fill="auto"/>
            <w:noWrap/>
            <w:tcMar>
              <w:left w:w="28" w:type="dxa"/>
            </w:tcMar>
            <w:vAlign w:val="center"/>
          </w:tcPr>
          <w:p w14:paraId="4A8B128E" w14:textId="77777777" w:rsidR="00001238" w:rsidRPr="008F6547" w:rsidRDefault="00001238" w:rsidP="00B44833">
            <w:pPr>
              <w:keepNext w:val="0"/>
              <w:widowControl w:val="0"/>
            </w:pPr>
          </w:p>
        </w:tc>
      </w:tr>
      <w:tr w:rsidR="00536E07" w:rsidRPr="008F6547" w14:paraId="440D4DB3" w14:textId="77777777" w:rsidTr="002F3BC1">
        <w:trPr>
          <w:trHeight w:val="283"/>
        </w:trPr>
        <w:tc>
          <w:tcPr>
            <w:tcW w:w="5352" w:type="dxa"/>
            <w:gridSpan w:val="6"/>
            <w:shd w:val="clear" w:color="auto" w:fill="auto"/>
            <w:noWrap/>
            <w:tcMar>
              <w:left w:w="28" w:type="dxa"/>
            </w:tcMar>
            <w:vAlign w:val="center"/>
          </w:tcPr>
          <w:p w14:paraId="7B3E24C4" w14:textId="11203204" w:rsidR="00536E07" w:rsidRPr="00B51F58" w:rsidRDefault="008712CB" w:rsidP="00851901">
            <w:pPr>
              <w:keepNext w:val="0"/>
              <w:widowControl w:val="0"/>
              <w:rPr>
                <w:b/>
              </w:rPr>
            </w:pPr>
            <w:r w:rsidRPr="006A3ECC">
              <w:rPr>
                <w:b/>
                <w:noProof/>
              </w:rPr>
              <mc:AlternateContent>
                <mc:Choice Requires="wps">
                  <w:drawing>
                    <wp:anchor distT="0" distB="0" distL="114300" distR="114300" simplePos="0" relativeHeight="251655680" behindDoc="0" locked="0" layoutInCell="0" allowOverlap="1" wp14:anchorId="70B1290E" wp14:editId="578102B5">
                      <wp:simplePos x="0" y="0"/>
                      <wp:positionH relativeFrom="column">
                        <wp:posOffset>-457200</wp:posOffset>
                      </wp:positionH>
                      <wp:positionV relativeFrom="paragraph">
                        <wp:posOffset>9525</wp:posOffset>
                      </wp:positionV>
                      <wp:extent cx="228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F3F55"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1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" o:allowincell="f" strokecolor="gray" strokeweight=".25pt"/>
                  </w:pict>
                </mc:Fallback>
              </mc:AlternateContent>
            </w:r>
            <w:r w:rsidR="00851901">
              <w:rPr>
                <w:b/>
                <w:noProof/>
              </w:rPr>
              <w:t>Angebotsanfrage</w:t>
            </w:r>
          </w:p>
        </w:tc>
        <w:tc>
          <w:tcPr>
            <w:tcW w:w="4429" w:type="dxa"/>
            <w:gridSpan w:val="4"/>
            <w:shd w:val="clear" w:color="auto" w:fill="auto"/>
            <w:noWrap/>
            <w:tcMar>
              <w:left w:w="28" w:type="dxa"/>
            </w:tcMar>
            <w:vAlign w:val="center"/>
          </w:tcPr>
          <w:p w14:paraId="1A1573EF" w14:textId="77777777" w:rsidR="00536E07" w:rsidRPr="008F6547" w:rsidRDefault="00536E07" w:rsidP="00B44833">
            <w:pPr>
              <w:keepNext w:val="0"/>
              <w:widowControl w:val="0"/>
            </w:pPr>
          </w:p>
        </w:tc>
      </w:tr>
      <w:tr w:rsidR="00536E07" w:rsidRPr="008F6547" w14:paraId="24B5AF5F" w14:textId="77777777" w:rsidTr="0056415C">
        <w:trPr>
          <w:trHeight w:val="284"/>
        </w:trPr>
        <w:tc>
          <w:tcPr>
            <w:tcW w:w="5352" w:type="dxa"/>
            <w:gridSpan w:val="6"/>
            <w:shd w:val="clear" w:color="auto" w:fill="auto"/>
            <w:noWrap/>
            <w:tcMar>
              <w:left w:w="28" w:type="dxa"/>
            </w:tcMar>
            <w:vAlign w:val="center"/>
          </w:tcPr>
          <w:p w14:paraId="4D6A9681" w14:textId="77777777" w:rsidR="00536E07" w:rsidRPr="00B51F58" w:rsidRDefault="00536E07" w:rsidP="00B44833">
            <w:pPr>
              <w:keepNext w:val="0"/>
              <w:widowControl w:val="0"/>
              <w:rPr>
                <w:bCs/>
                <w:iCs/>
              </w:rPr>
            </w:pPr>
          </w:p>
        </w:tc>
        <w:tc>
          <w:tcPr>
            <w:tcW w:w="2057" w:type="dxa"/>
            <w:gridSpan w:val="3"/>
            <w:shd w:val="clear" w:color="auto" w:fill="auto"/>
            <w:noWrap/>
            <w:tcMar>
              <w:left w:w="28" w:type="dxa"/>
            </w:tcMar>
            <w:vAlign w:val="center"/>
          </w:tcPr>
          <w:p w14:paraId="0D1CC1D6" w14:textId="77777777" w:rsidR="00536E07" w:rsidRPr="008F6547" w:rsidRDefault="00536E07" w:rsidP="00B44833">
            <w:pPr>
              <w:keepNext w:val="0"/>
              <w:widowControl w:val="0"/>
            </w:pPr>
          </w:p>
        </w:tc>
        <w:tc>
          <w:tcPr>
            <w:tcW w:w="2372" w:type="dxa"/>
            <w:shd w:val="clear" w:color="auto" w:fill="auto"/>
            <w:noWrap/>
            <w:tcMar>
              <w:left w:w="28" w:type="dxa"/>
            </w:tcMar>
            <w:vAlign w:val="center"/>
          </w:tcPr>
          <w:p w14:paraId="2344E298" w14:textId="77777777" w:rsidR="00536E07" w:rsidRPr="008F6547" w:rsidRDefault="00536E07" w:rsidP="00B44833">
            <w:pPr>
              <w:keepNext w:val="0"/>
              <w:widowControl w:val="0"/>
            </w:pPr>
          </w:p>
        </w:tc>
      </w:tr>
      <w:tr w:rsidR="00536E07" w:rsidRPr="007A5293" w14:paraId="7BE6F7B4" w14:textId="77777777" w:rsidTr="0056415C">
        <w:trPr>
          <w:trHeight w:val="284"/>
        </w:trPr>
        <w:tc>
          <w:tcPr>
            <w:tcW w:w="9781" w:type="dxa"/>
            <w:gridSpan w:val="10"/>
            <w:noWrap/>
            <w:tcMar>
              <w:left w:w="28" w:type="dxa"/>
            </w:tcMar>
            <w:vAlign w:val="center"/>
          </w:tcPr>
          <w:p w14:paraId="6915944B" w14:textId="06D133F5" w:rsidR="00536E07" w:rsidRPr="007A5293" w:rsidRDefault="00536E07" w:rsidP="00BF7357">
            <w:pPr>
              <w:keepNext w:val="0"/>
              <w:widowControl w:val="0"/>
            </w:pPr>
            <w:r w:rsidRPr="007A5293">
              <w:t xml:space="preserve">Bezeichnung der </w:t>
            </w:r>
            <w:r w:rsidR="00410370">
              <w:t xml:space="preserve">Leistung </w:t>
            </w:r>
          </w:p>
        </w:tc>
      </w:tr>
      <w:tr w:rsidR="00536E07" w:rsidRPr="007A5293" w14:paraId="23DA607D" w14:textId="77777777" w:rsidTr="0056415C">
        <w:trPr>
          <w:trHeight w:val="284"/>
        </w:trPr>
        <w:tc>
          <w:tcPr>
            <w:tcW w:w="1812" w:type="dxa"/>
            <w:gridSpan w:val="3"/>
            <w:noWrap/>
            <w:tcMar>
              <w:left w:w="28" w:type="dxa"/>
            </w:tcMar>
            <w:vAlign w:val="center"/>
          </w:tcPr>
          <w:p w14:paraId="66B9BB42" w14:textId="77777777" w:rsidR="00536E07" w:rsidRPr="007A5293" w:rsidRDefault="00536E07" w:rsidP="00B44833">
            <w:pPr>
              <w:keepNext w:val="0"/>
              <w:widowControl w:val="0"/>
              <w:rPr>
                <w:sz w:val="16"/>
                <w:szCs w:val="16"/>
              </w:rPr>
            </w:pPr>
            <w:r w:rsidRPr="007A5293">
              <w:rPr>
                <w:sz w:val="16"/>
                <w:szCs w:val="16"/>
              </w:rPr>
              <w:t>Maßnahmennummer</w:t>
            </w:r>
          </w:p>
        </w:tc>
        <w:tc>
          <w:tcPr>
            <w:tcW w:w="7969" w:type="dxa"/>
            <w:gridSpan w:val="7"/>
            <w:noWrap/>
            <w:vAlign w:val="center"/>
          </w:tcPr>
          <w:p w14:paraId="7E51D161" w14:textId="77777777" w:rsidR="00536E07" w:rsidRPr="007A5293" w:rsidRDefault="00410370" w:rsidP="00B44833">
            <w:pPr>
              <w:keepNext w:val="0"/>
              <w:widowControl w:val="0"/>
              <w:rPr>
                <w:sz w:val="16"/>
                <w:szCs w:val="16"/>
              </w:rPr>
            </w:pPr>
            <w:r>
              <w:rPr>
                <w:sz w:val="16"/>
                <w:szCs w:val="16"/>
              </w:rPr>
              <w:t>M</w:t>
            </w:r>
            <w:r w:rsidR="00536E07">
              <w:rPr>
                <w:sz w:val="16"/>
                <w:szCs w:val="16"/>
              </w:rPr>
              <w:t>aßnahme</w:t>
            </w:r>
          </w:p>
        </w:tc>
      </w:tr>
      <w:tr w:rsidR="00536E07" w:rsidRPr="007A5293" w14:paraId="3751DC2E" w14:textId="77777777" w:rsidTr="0056415C">
        <w:trPr>
          <w:trHeight w:val="284"/>
        </w:trPr>
        <w:tc>
          <w:tcPr>
            <w:tcW w:w="1812" w:type="dxa"/>
            <w:gridSpan w:val="3"/>
            <w:vMerge w:val="restart"/>
            <w:noWrap/>
            <w:tcMar>
              <w:left w:w="28" w:type="dxa"/>
            </w:tcMar>
            <w:vAlign w:val="center"/>
          </w:tcPr>
          <w:p w14:paraId="0BB464C5" w14:textId="66067366" w:rsidR="00536E07" w:rsidRPr="007A5293" w:rsidRDefault="00CC444F" w:rsidP="00B44833">
            <w:pPr>
              <w:keepNext w:val="0"/>
              <w:widowControl w:val="0"/>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tc>
        <w:tc>
          <w:tcPr>
            <w:tcW w:w="7969" w:type="dxa"/>
            <w:gridSpan w:val="7"/>
            <w:vAlign w:val="center"/>
          </w:tcPr>
          <w:p w14:paraId="228A8660" w14:textId="4303D357" w:rsidR="00536E07" w:rsidRPr="007A5293" w:rsidRDefault="00CC444F" w:rsidP="00B44833">
            <w:pPr>
              <w:keepNext w:val="0"/>
              <w:widowControl w:val="0"/>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tc>
      </w:tr>
      <w:tr w:rsidR="00536E07" w:rsidRPr="007A5293" w14:paraId="732601D6" w14:textId="77777777" w:rsidTr="0056415C">
        <w:trPr>
          <w:trHeight w:val="284"/>
        </w:trPr>
        <w:tc>
          <w:tcPr>
            <w:tcW w:w="1812" w:type="dxa"/>
            <w:gridSpan w:val="3"/>
            <w:vMerge/>
            <w:noWrap/>
            <w:tcMar>
              <w:left w:w="28" w:type="dxa"/>
            </w:tcMar>
            <w:vAlign w:val="center"/>
          </w:tcPr>
          <w:p w14:paraId="5A78993E" w14:textId="77777777" w:rsidR="00536E07" w:rsidRPr="007A5293" w:rsidRDefault="00536E07" w:rsidP="00B44833">
            <w:pPr>
              <w:keepNext w:val="0"/>
              <w:widowControl w:val="0"/>
            </w:pPr>
          </w:p>
        </w:tc>
        <w:tc>
          <w:tcPr>
            <w:tcW w:w="7969" w:type="dxa"/>
            <w:gridSpan w:val="7"/>
            <w:vAlign w:val="center"/>
          </w:tcPr>
          <w:p w14:paraId="5F9BB2C4" w14:textId="77777777" w:rsidR="00536E07" w:rsidRPr="007A5293" w:rsidRDefault="00536E07" w:rsidP="00B44833">
            <w:pPr>
              <w:keepNext w:val="0"/>
              <w:widowControl w:val="0"/>
            </w:pPr>
          </w:p>
        </w:tc>
      </w:tr>
      <w:tr w:rsidR="00536E07" w:rsidRPr="007A5293" w14:paraId="20E3E606" w14:textId="77777777" w:rsidTr="002F3BC1">
        <w:trPr>
          <w:trHeight w:val="283"/>
        </w:trPr>
        <w:tc>
          <w:tcPr>
            <w:tcW w:w="1812" w:type="dxa"/>
            <w:gridSpan w:val="3"/>
            <w:noWrap/>
            <w:tcMar>
              <w:left w:w="28" w:type="dxa"/>
            </w:tcMar>
            <w:vAlign w:val="center"/>
          </w:tcPr>
          <w:p w14:paraId="14215985" w14:textId="06711B7C" w:rsidR="00536E07" w:rsidRPr="007A5293" w:rsidRDefault="00536E07" w:rsidP="00B44833">
            <w:pPr>
              <w:keepNext w:val="0"/>
              <w:widowControl w:val="0"/>
              <w:rPr>
                <w:sz w:val="16"/>
                <w:szCs w:val="16"/>
              </w:rPr>
            </w:pPr>
            <w:r w:rsidRPr="007A5293">
              <w:rPr>
                <w:sz w:val="16"/>
                <w:szCs w:val="16"/>
              </w:rPr>
              <w:t>Vergabenummer</w:t>
            </w:r>
          </w:p>
        </w:tc>
        <w:tc>
          <w:tcPr>
            <w:tcW w:w="7969" w:type="dxa"/>
            <w:gridSpan w:val="7"/>
            <w:vAlign w:val="center"/>
          </w:tcPr>
          <w:p w14:paraId="5E73F0A6" w14:textId="77777777" w:rsidR="00536E07" w:rsidRPr="007A5293" w:rsidRDefault="00536E07" w:rsidP="00B44833">
            <w:pPr>
              <w:keepNext w:val="0"/>
              <w:widowControl w:val="0"/>
              <w:rPr>
                <w:sz w:val="16"/>
                <w:szCs w:val="16"/>
              </w:rPr>
            </w:pPr>
            <w:r>
              <w:rPr>
                <w:sz w:val="16"/>
                <w:szCs w:val="16"/>
              </w:rPr>
              <w:t>Leistung</w:t>
            </w:r>
          </w:p>
        </w:tc>
      </w:tr>
      <w:tr w:rsidR="00536E07" w:rsidRPr="007A5293" w14:paraId="0CA77B2D" w14:textId="77777777" w:rsidTr="0056415C">
        <w:trPr>
          <w:trHeight w:val="284"/>
        </w:trPr>
        <w:tc>
          <w:tcPr>
            <w:tcW w:w="1812" w:type="dxa"/>
            <w:gridSpan w:val="3"/>
            <w:noWrap/>
            <w:tcMar>
              <w:left w:w="28" w:type="dxa"/>
            </w:tcMar>
            <w:vAlign w:val="center"/>
          </w:tcPr>
          <w:p w14:paraId="61FC4639" w14:textId="382C307B" w:rsidR="00536E07" w:rsidRPr="007A5293" w:rsidRDefault="00CC444F" w:rsidP="00B44833">
            <w:pPr>
              <w:keepNext w:val="0"/>
              <w:widowControl w:val="0"/>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tc>
        <w:tc>
          <w:tcPr>
            <w:tcW w:w="7969" w:type="dxa"/>
            <w:gridSpan w:val="7"/>
            <w:vAlign w:val="center"/>
          </w:tcPr>
          <w:p w14:paraId="261EF4F1" w14:textId="7EA6D8F3" w:rsidR="00536E07" w:rsidRPr="007A5293" w:rsidRDefault="00CC444F" w:rsidP="00B44833">
            <w:pPr>
              <w:keepNext w:val="0"/>
              <w:widowControl w:val="0"/>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tc>
      </w:tr>
      <w:tr w:rsidR="00B44833" w14:paraId="397C7D0B" w14:textId="77777777" w:rsidTr="0056415C">
        <w:trPr>
          <w:trHeight w:val="284"/>
        </w:trPr>
        <w:tc>
          <w:tcPr>
            <w:tcW w:w="490" w:type="dxa"/>
            <w:shd w:val="clear" w:color="auto" w:fill="auto"/>
            <w:noWrap/>
            <w:tcMar>
              <w:left w:w="28" w:type="dxa"/>
            </w:tcMar>
            <w:vAlign w:val="center"/>
          </w:tcPr>
          <w:p w14:paraId="3B803D1A" w14:textId="77777777" w:rsidR="00B44833" w:rsidRDefault="00B44833" w:rsidP="00B44833">
            <w:pPr>
              <w:pStyle w:val="FormatvorlageFettLinks0cmHngend1cm"/>
              <w:keepNext w:val="0"/>
              <w:widowControl w:val="0"/>
              <w:jc w:val="left"/>
            </w:pPr>
          </w:p>
        </w:tc>
        <w:tc>
          <w:tcPr>
            <w:tcW w:w="2771" w:type="dxa"/>
            <w:gridSpan w:val="3"/>
            <w:shd w:val="clear" w:color="auto" w:fill="auto"/>
            <w:noWrap/>
            <w:tcMar>
              <w:left w:w="28" w:type="dxa"/>
            </w:tcMar>
            <w:vAlign w:val="center"/>
          </w:tcPr>
          <w:p w14:paraId="41B4F4B9" w14:textId="77777777" w:rsidR="00B44833" w:rsidRDefault="00B44833" w:rsidP="00B44833">
            <w:pPr>
              <w:pStyle w:val="FormatvorlageFettLinks0cmHngend1cm"/>
              <w:keepNext w:val="0"/>
              <w:widowControl w:val="0"/>
              <w:jc w:val="left"/>
            </w:pPr>
          </w:p>
        </w:tc>
        <w:tc>
          <w:tcPr>
            <w:tcW w:w="6520" w:type="dxa"/>
            <w:gridSpan w:val="6"/>
            <w:shd w:val="clear" w:color="auto" w:fill="auto"/>
            <w:noWrap/>
            <w:tcMar>
              <w:left w:w="28" w:type="dxa"/>
            </w:tcMar>
            <w:vAlign w:val="center"/>
          </w:tcPr>
          <w:p w14:paraId="561D34B9" w14:textId="77777777" w:rsidR="00B44833" w:rsidRDefault="00B44833" w:rsidP="00B44833">
            <w:pPr>
              <w:keepNext w:val="0"/>
              <w:widowControl w:val="0"/>
              <w:jc w:val="left"/>
            </w:pPr>
          </w:p>
        </w:tc>
      </w:tr>
      <w:tr w:rsidR="00B44833" w14:paraId="7B8B1AAA" w14:textId="77777777" w:rsidTr="0056415C">
        <w:trPr>
          <w:trHeight w:val="284"/>
        </w:trPr>
        <w:tc>
          <w:tcPr>
            <w:tcW w:w="3261" w:type="dxa"/>
            <w:gridSpan w:val="4"/>
            <w:shd w:val="clear" w:color="auto" w:fill="auto"/>
            <w:noWrap/>
            <w:tcMar>
              <w:left w:w="28" w:type="dxa"/>
            </w:tcMar>
            <w:vAlign w:val="center"/>
          </w:tcPr>
          <w:p w14:paraId="398FD0E3" w14:textId="14D73A71" w:rsidR="00B44833" w:rsidRPr="00B44833" w:rsidRDefault="00B44833" w:rsidP="00420165">
            <w:pPr>
              <w:pStyle w:val="FormatvorlageFettLinks0cmHngend1cm"/>
              <w:keepNext w:val="0"/>
              <w:widowControl w:val="0"/>
              <w:spacing w:after="120"/>
              <w:jc w:val="left"/>
              <w:rPr>
                <w:b w:val="0"/>
              </w:rPr>
            </w:pPr>
            <w:r w:rsidRPr="00B44833">
              <w:rPr>
                <w:b w:val="0"/>
              </w:rPr>
              <w:t>Sehr geehrte Damen und Herren,</w:t>
            </w:r>
          </w:p>
        </w:tc>
        <w:tc>
          <w:tcPr>
            <w:tcW w:w="6520" w:type="dxa"/>
            <w:gridSpan w:val="6"/>
            <w:shd w:val="clear" w:color="auto" w:fill="auto"/>
            <w:noWrap/>
            <w:tcMar>
              <w:left w:w="28" w:type="dxa"/>
            </w:tcMar>
            <w:vAlign w:val="center"/>
          </w:tcPr>
          <w:p w14:paraId="5D4D5A39" w14:textId="77777777" w:rsidR="00B44833" w:rsidRDefault="00B44833" w:rsidP="00420165">
            <w:pPr>
              <w:keepNext w:val="0"/>
              <w:widowControl w:val="0"/>
              <w:spacing w:after="120"/>
              <w:jc w:val="left"/>
            </w:pPr>
          </w:p>
        </w:tc>
      </w:tr>
      <w:tr w:rsidR="00B44833" w14:paraId="1FB9E1B4" w14:textId="77777777" w:rsidTr="0056415C">
        <w:trPr>
          <w:trHeight w:val="284"/>
        </w:trPr>
        <w:tc>
          <w:tcPr>
            <w:tcW w:w="3261" w:type="dxa"/>
            <w:gridSpan w:val="4"/>
            <w:shd w:val="clear" w:color="auto" w:fill="auto"/>
            <w:noWrap/>
            <w:tcMar>
              <w:left w:w="28" w:type="dxa"/>
            </w:tcMar>
            <w:vAlign w:val="center"/>
          </w:tcPr>
          <w:p w14:paraId="2CA15C58" w14:textId="4A90F8C0" w:rsidR="00B44833" w:rsidRPr="00B44833" w:rsidRDefault="00B44833" w:rsidP="00B44833">
            <w:pPr>
              <w:pStyle w:val="FormatvorlageFettLinks0cmHngend1cm"/>
              <w:keepNext w:val="0"/>
              <w:widowControl w:val="0"/>
              <w:jc w:val="left"/>
              <w:rPr>
                <w:b w:val="0"/>
              </w:rPr>
            </w:pPr>
          </w:p>
        </w:tc>
        <w:tc>
          <w:tcPr>
            <w:tcW w:w="6520" w:type="dxa"/>
            <w:gridSpan w:val="6"/>
            <w:shd w:val="clear" w:color="auto" w:fill="auto"/>
            <w:noWrap/>
            <w:tcMar>
              <w:left w:w="28" w:type="dxa"/>
            </w:tcMar>
            <w:vAlign w:val="center"/>
          </w:tcPr>
          <w:p w14:paraId="4560701D" w14:textId="01A4F286" w:rsidR="00B44833" w:rsidRDefault="00420165" w:rsidP="00B44833">
            <w:pPr>
              <w:keepNext w:val="0"/>
              <w:widowControl w:val="0"/>
              <w:jc w:val="left"/>
            </w:pPr>
            <w:r>
              <w:t>vertreten durch</w:t>
            </w:r>
          </w:p>
        </w:tc>
      </w:tr>
      <w:tr w:rsidR="00420165" w14:paraId="1AFC17C5" w14:textId="77777777" w:rsidTr="0056415C">
        <w:trPr>
          <w:trHeight w:val="284"/>
        </w:trPr>
        <w:tc>
          <w:tcPr>
            <w:tcW w:w="9781" w:type="dxa"/>
            <w:gridSpan w:val="10"/>
            <w:shd w:val="clear" w:color="auto" w:fill="auto"/>
            <w:noWrap/>
            <w:tcMar>
              <w:left w:w="28" w:type="dxa"/>
            </w:tcMar>
            <w:vAlign w:val="center"/>
          </w:tcPr>
          <w:p w14:paraId="71DF34DE" w14:textId="00E94D42" w:rsidR="00420165" w:rsidRDefault="00420165" w:rsidP="00BF7357">
            <w:pPr>
              <w:keepNext w:val="0"/>
              <w:widowControl w:val="0"/>
              <w:spacing w:after="120"/>
              <w:jc w:val="left"/>
            </w:pPr>
            <w:r>
              <w:t xml:space="preserve">bittet Sie um ein Angebot über </w:t>
            </w:r>
            <w:r w:rsidR="00BF7357">
              <w:t>Freiberufliche L</w:t>
            </w:r>
            <w:r>
              <w:t>eistungen</w:t>
            </w:r>
            <w:r w:rsidR="00F95505">
              <w:t>. Wir behalten uns dabei vor, auch von anderen Unternehmen entsprechende Angebote einzuholen.</w:t>
            </w:r>
          </w:p>
        </w:tc>
      </w:tr>
      <w:tr w:rsidR="00420165" w14:paraId="731E3F91" w14:textId="77777777" w:rsidTr="0056415C">
        <w:trPr>
          <w:trHeight w:val="284"/>
        </w:trPr>
        <w:tc>
          <w:tcPr>
            <w:tcW w:w="9781" w:type="dxa"/>
            <w:gridSpan w:val="10"/>
            <w:shd w:val="clear" w:color="auto" w:fill="auto"/>
            <w:noWrap/>
            <w:tcMar>
              <w:left w:w="28" w:type="dxa"/>
            </w:tcMar>
            <w:vAlign w:val="center"/>
          </w:tcPr>
          <w:p w14:paraId="47326374" w14:textId="6662FD6D" w:rsidR="00420165" w:rsidRDefault="00420165" w:rsidP="00B44833">
            <w:pPr>
              <w:keepNext w:val="0"/>
              <w:widowControl w:val="0"/>
              <w:jc w:val="left"/>
            </w:pPr>
            <w:r>
              <w:t xml:space="preserve">Bitte beachten Sie folgenden </w:t>
            </w:r>
            <w:r w:rsidRPr="008A0D5B">
              <w:rPr>
                <w:b/>
              </w:rPr>
              <w:t>wichtigen Hinweis</w:t>
            </w:r>
            <w:r>
              <w:t>: Falls Sie ein Angebot auf diese Aufforderung abgeben, gilt: Ihr Angebot schließt alle nachfolgend dargestellten Vertragsbedingungen und Vertragsbestandteile ein, soweit Sie dem in Ihrem Angebot nicht ausdrücklich widersprechen.</w:t>
            </w:r>
          </w:p>
        </w:tc>
      </w:tr>
      <w:tr w:rsidR="00420165" w:rsidRPr="00420165" w14:paraId="7F75F206" w14:textId="77777777" w:rsidTr="0056415C">
        <w:trPr>
          <w:trHeight w:val="284"/>
        </w:trPr>
        <w:tc>
          <w:tcPr>
            <w:tcW w:w="490" w:type="dxa"/>
            <w:shd w:val="clear" w:color="auto" w:fill="auto"/>
            <w:noWrap/>
            <w:tcMar>
              <w:left w:w="28" w:type="dxa"/>
            </w:tcMar>
            <w:vAlign w:val="center"/>
          </w:tcPr>
          <w:p w14:paraId="3D9B7390" w14:textId="77777777" w:rsidR="00420165" w:rsidRPr="00420165" w:rsidRDefault="00420165" w:rsidP="00B44833">
            <w:pPr>
              <w:keepNext w:val="0"/>
              <w:widowControl w:val="0"/>
            </w:pPr>
          </w:p>
        </w:tc>
        <w:tc>
          <w:tcPr>
            <w:tcW w:w="9291" w:type="dxa"/>
            <w:gridSpan w:val="9"/>
            <w:shd w:val="clear" w:color="auto" w:fill="auto"/>
            <w:noWrap/>
            <w:tcMar>
              <w:left w:w="28" w:type="dxa"/>
            </w:tcMar>
            <w:vAlign w:val="center"/>
          </w:tcPr>
          <w:p w14:paraId="0FAD1E74" w14:textId="77777777" w:rsidR="00420165" w:rsidRPr="00420165" w:rsidRDefault="00420165" w:rsidP="00B44833">
            <w:pPr>
              <w:keepNext w:val="0"/>
              <w:widowControl w:val="0"/>
            </w:pPr>
          </w:p>
        </w:tc>
      </w:tr>
      <w:tr w:rsidR="00420165" w:rsidRPr="00420165" w14:paraId="26892B2F" w14:textId="77777777" w:rsidTr="0056415C">
        <w:trPr>
          <w:trHeight w:val="284"/>
        </w:trPr>
        <w:tc>
          <w:tcPr>
            <w:tcW w:w="490" w:type="dxa"/>
            <w:shd w:val="clear" w:color="auto" w:fill="auto"/>
            <w:noWrap/>
            <w:tcMar>
              <w:left w:w="28" w:type="dxa"/>
            </w:tcMar>
            <w:vAlign w:val="center"/>
          </w:tcPr>
          <w:p w14:paraId="7F2C7603" w14:textId="48B6ABC8" w:rsidR="00420165" w:rsidRPr="00420165" w:rsidRDefault="00420165" w:rsidP="00B44833">
            <w:pPr>
              <w:keepNext w:val="0"/>
              <w:widowControl w:val="0"/>
              <w:rPr>
                <w:b/>
              </w:rPr>
            </w:pPr>
            <w:r w:rsidRPr="00420165">
              <w:rPr>
                <w:b/>
              </w:rPr>
              <w:t>1</w:t>
            </w:r>
          </w:p>
        </w:tc>
        <w:tc>
          <w:tcPr>
            <w:tcW w:w="9291" w:type="dxa"/>
            <w:gridSpan w:val="9"/>
            <w:shd w:val="clear" w:color="auto" w:fill="auto"/>
            <w:noWrap/>
            <w:tcMar>
              <w:left w:w="28" w:type="dxa"/>
            </w:tcMar>
            <w:vAlign w:val="center"/>
          </w:tcPr>
          <w:p w14:paraId="67B85B08" w14:textId="48E8F1E9" w:rsidR="00420165" w:rsidRPr="00420165" w:rsidRDefault="00420165" w:rsidP="00B44833">
            <w:pPr>
              <w:keepNext w:val="0"/>
              <w:widowControl w:val="0"/>
            </w:pPr>
            <w:r>
              <w:rPr>
                <w:rFonts w:cs="Arial"/>
                <w:b/>
              </w:rPr>
              <w:t>Beschreibung der zu erbringenden Leistung</w:t>
            </w:r>
          </w:p>
        </w:tc>
      </w:tr>
      <w:tr w:rsidR="00420165" w:rsidRPr="00420165" w14:paraId="73533DF5" w14:textId="77777777" w:rsidTr="0056415C">
        <w:trPr>
          <w:trHeight w:val="284"/>
        </w:trPr>
        <w:tc>
          <w:tcPr>
            <w:tcW w:w="490" w:type="dxa"/>
            <w:shd w:val="clear" w:color="auto" w:fill="auto"/>
            <w:noWrap/>
            <w:tcMar>
              <w:left w:w="28" w:type="dxa"/>
            </w:tcMar>
            <w:vAlign w:val="center"/>
          </w:tcPr>
          <w:p w14:paraId="2FB29A3F" w14:textId="77777777" w:rsidR="00420165" w:rsidRPr="00420165" w:rsidRDefault="00420165" w:rsidP="00B44833">
            <w:pPr>
              <w:keepNext w:val="0"/>
              <w:widowControl w:val="0"/>
            </w:pPr>
          </w:p>
        </w:tc>
        <w:tc>
          <w:tcPr>
            <w:tcW w:w="9291" w:type="dxa"/>
            <w:gridSpan w:val="9"/>
            <w:shd w:val="clear" w:color="auto" w:fill="auto"/>
            <w:noWrap/>
            <w:tcMar>
              <w:left w:w="28" w:type="dxa"/>
            </w:tcMar>
            <w:vAlign w:val="center"/>
          </w:tcPr>
          <w:p w14:paraId="71D429C4" w14:textId="6A859972" w:rsidR="00420165" w:rsidRPr="00420165" w:rsidRDefault="00CC444F" w:rsidP="00B44833">
            <w:pPr>
              <w:keepNext w:val="0"/>
              <w:widowControl w:val="0"/>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tc>
      </w:tr>
      <w:tr w:rsidR="00420165" w:rsidRPr="00420165" w14:paraId="389D29F5" w14:textId="77777777" w:rsidTr="0056415C">
        <w:trPr>
          <w:trHeight w:val="284"/>
        </w:trPr>
        <w:tc>
          <w:tcPr>
            <w:tcW w:w="490" w:type="dxa"/>
            <w:shd w:val="clear" w:color="auto" w:fill="auto"/>
            <w:noWrap/>
            <w:tcMar>
              <w:left w:w="28" w:type="dxa"/>
            </w:tcMar>
            <w:vAlign w:val="center"/>
          </w:tcPr>
          <w:p w14:paraId="5B7CE6A6" w14:textId="77777777" w:rsidR="00420165" w:rsidRPr="00420165" w:rsidRDefault="00420165" w:rsidP="00B44833">
            <w:pPr>
              <w:keepNext w:val="0"/>
              <w:widowControl w:val="0"/>
            </w:pPr>
          </w:p>
        </w:tc>
        <w:tc>
          <w:tcPr>
            <w:tcW w:w="9291" w:type="dxa"/>
            <w:gridSpan w:val="9"/>
            <w:shd w:val="clear" w:color="auto" w:fill="auto"/>
            <w:noWrap/>
            <w:tcMar>
              <w:left w:w="28" w:type="dxa"/>
            </w:tcMar>
            <w:vAlign w:val="center"/>
          </w:tcPr>
          <w:p w14:paraId="61A957E0" w14:textId="7A0CB743" w:rsidR="00420165" w:rsidRPr="00420165" w:rsidRDefault="00CC444F" w:rsidP="00B44833">
            <w:pPr>
              <w:keepNext w:val="0"/>
              <w:widowControl w:val="0"/>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tc>
      </w:tr>
      <w:tr w:rsidR="00420165" w:rsidRPr="00420165" w14:paraId="155BCDEB" w14:textId="77777777" w:rsidTr="0056415C">
        <w:trPr>
          <w:trHeight w:val="284"/>
        </w:trPr>
        <w:tc>
          <w:tcPr>
            <w:tcW w:w="490" w:type="dxa"/>
            <w:shd w:val="clear" w:color="auto" w:fill="auto"/>
            <w:noWrap/>
            <w:tcMar>
              <w:left w:w="28" w:type="dxa"/>
            </w:tcMar>
            <w:vAlign w:val="center"/>
          </w:tcPr>
          <w:p w14:paraId="2657E4E5" w14:textId="77777777" w:rsidR="00420165" w:rsidRPr="00420165" w:rsidRDefault="00420165" w:rsidP="00B44833">
            <w:pPr>
              <w:keepNext w:val="0"/>
              <w:widowControl w:val="0"/>
            </w:pPr>
          </w:p>
        </w:tc>
        <w:tc>
          <w:tcPr>
            <w:tcW w:w="9291" w:type="dxa"/>
            <w:gridSpan w:val="9"/>
            <w:shd w:val="clear" w:color="auto" w:fill="auto"/>
            <w:noWrap/>
            <w:tcMar>
              <w:left w:w="28" w:type="dxa"/>
            </w:tcMar>
            <w:vAlign w:val="center"/>
          </w:tcPr>
          <w:p w14:paraId="14F4FB5D" w14:textId="16913A7C" w:rsidR="00420165" w:rsidRPr="00420165" w:rsidRDefault="00CC444F" w:rsidP="00B44833">
            <w:pPr>
              <w:keepNext w:val="0"/>
              <w:widowControl w:val="0"/>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tc>
      </w:tr>
      <w:tr w:rsidR="00420165" w:rsidRPr="00420165" w14:paraId="2F2B8339" w14:textId="77777777" w:rsidTr="0056415C">
        <w:trPr>
          <w:trHeight w:val="284"/>
        </w:trPr>
        <w:tc>
          <w:tcPr>
            <w:tcW w:w="490" w:type="dxa"/>
            <w:shd w:val="clear" w:color="auto" w:fill="auto"/>
            <w:noWrap/>
            <w:tcMar>
              <w:left w:w="28" w:type="dxa"/>
            </w:tcMar>
            <w:vAlign w:val="center"/>
          </w:tcPr>
          <w:p w14:paraId="7DF76D82" w14:textId="77777777" w:rsidR="00420165" w:rsidRPr="00420165" w:rsidRDefault="00420165" w:rsidP="00B44833">
            <w:pPr>
              <w:keepNext w:val="0"/>
              <w:widowControl w:val="0"/>
            </w:pPr>
          </w:p>
        </w:tc>
        <w:tc>
          <w:tcPr>
            <w:tcW w:w="9291" w:type="dxa"/>
            <w:gridSpan w:val="9"/>
            <w:shd w:val="clear" w:color="auto" w:fill="auto"/>
            <w:noWrap/>
            <w:tcMar>
              <w:left w:w="28" w:type="dxa"/>
            </w:tcMar>
            <w:vAlign w:val="center"/>
          </w:tcPr>
          <w:p w14:paraId="18311CD3" w14:textId="333550B7" w:rsidR="00420165" w:rsidRPr="00420165" w:rsidRDefault="00420165" w:rsidP="00B44833">
            <w:pPr>
              <w:keepNext w:val="0"/>
              <w:widowControl w:val="0"/>
            </w:pPr>
            <w:r>
              <w:t>Weitere Einzelheiten der zu erbringenden Leistung und Rahmenbedingungen können folgenden beigefügten Unterlagen entnommen werden:</w:t>
            </w:r>
          </w:p>
        </w:tc>
      </w:tr>
      <w:tr w:rsidR="00CC444F" w:rsidRPr="00420165" w14:paraId="1E08C809" w14:textId="77777777" w:rsidTr="0056415C">
        <w:trPr>
          <w:trHeight w:val="284"/>
        </w:trPr>
        <w:tc>
          <w:tcPr>
            <w:tcW w:w="490" w:type="dxa"/>
            <w:shd w:val="clear" w:color="auto" w:fill="auto"/>
            <w:noWrap/>
            <w:tcMar>
              <w:left w:w="28" w:type="dxa"/>
            </w:tcMar>
            <w:vAlign w:val="center"/>
          </w:tcPr>
          <w:p w14:paraId="335600DE" w14:textId="77777777" w:rsidR="00CC444F" w:rsidRPr="00420165" w:rsidRDefault="00CC444F" w:rsidP="00B44833">
            <w:pPr>
              <w:keepNext w:val="0"/>
              <w:widowControl w:val="0"/>
            </w:pPr>
          </w:p>
        </w:tc>
        <w:sdt>
          <w:sdtPr>
            <w:id w:val="-1059092747"/>
            <w14:checkbox>
              <w14:checked w14:val="0"/>
              <w14:checkedState w14:val="2612" w14:font="MS Gothic"/>
              <w14:uncheckedState w14:val="2610" w14:font="MS Gothic"/>
            </w14:checkbox>
          </w:sdtPr>
          <w:sdtEndPr/>
          <w:sdtContent>
            <w:tc>
              <w:tcPr>
                <w:tcW w:w="361" w:type="dxa"/>
                <w:shd w:val="clear" w:color="auto" w:fill="auto"/>
                <w:noWrap/>
                <w:tcMar>
                  <w:left w:w="28" w:type="dxa"/>
                </w:tcMar>
                <w:vAlign w:val="center"/>
              </w:tcPr>
              <w:p w14:paraId="30C1B909" w14:textId="42AEDC80" w:rsidR="00CC444F" w:rsidRPr="00420165" w:rsidRDefault="00BF7357" w:rsidP="00B44833">
                <w:pPr>
                  <w:keepNext w:val="0"/>
                  <w:widowControl w:val="0"/>
                </w:pPr>
                <w:r>
                  <w:rPr>
                    <w:rFonts w:ascii="MS Gothic" w:eastAsia="MS Gothic" w:hAnsi="MS Gothic" w:hint="eastAsia"/>
                  </w:rPr>
                  <w:t>☐</w:t>
                </w:r>
              </w:p>
            </w:tc>
          </w:sdtContent>
        </w:sdt>
        <w:tc>
          <w:tcPr>
            <w:tcW w:w="8930" w:type="dxa"/>
            <w:gridSpan w:val="8"/>
            <w:shd w:val="clear" w:color="auto" w:fill="auto"/>
            <w:vAlign w:val="center"/>
          </w:tcPr>
          <w:p w14:paraId="056C125A" w14:textId="434C102F" w:rsidR="00CC444F" w:rsidRPr="00420165" w:rsidRDefault="00CC444F" w:rsidP="00B44833">
            <w:pPr>
              <w:keepNext w:val="0"/>
              <w:widowControl w:val="0"/>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tc>
      </w:tr>
      <w:tr w:rsidR="00CC444F" w:rsidRPr="00420165" w14:paraId="223533F9" w14:textId="77777777" w:rsidTr="0056415C">
        <w:trPr>
          <w:trHeight w:val="284"/>
        </w:trPr>
        <w:tc>
          <w:tcPr>
            <w:tcW w:w="490" w:type="dxa"/>
            <w:shd w:val="clear" w:color="auto" w:fill="auto"/>
            <w:noWrap/>
            <w:tcMar>
              <w:left w:w="28" w:type="dxa"/>
            </w:tcMar>
            <w:vAlign w:val="center"/>
          </w:tcPr>
          <w:p w14:paraId="51EEC3BB" w14:textId="2C747CED" w:rsidR="00CC444F" w:rsidRPr="00420165" w:rsidRDefault="00CC444F" w:rsidP="00B44833">
            <w:pPr>
              <w:keepNext w:val="0"/>
              <w:widowControl w:val="0"/>
            </w:pPr>
          </w:p>
        </w:tc>
        <w:sdt>
          <w:sdtPr>
            <w:id w:val="-990476321"/>
            <w14:checkbox>
              <w14:checked w14:val="0"/>
              <w14:checkedState w14:val="2612" w14:font="MS Gothic"/>
              <w14:uncheckedState w14:val="2610" w14:font="MS Gothic"/>
            </w14:checkbox>
          </w:sdtPr>
          <w:sdtEndPr/>
          <w:sdtContent>
            <w:tc>
              <w:tcPr>
                <w:tcW w:w="361" w:type="dxa"/>
                <w:shd w:val="clear" w:color="auto" w:fill="auto"/>
                <w:noWrap/>
                <w:tcMar>
                  <w:left w:w="28" w:type="dxa"/>
                </w:tcMar>
                <w:vAlign w:val="center"/>
              </w:tcPr>
              <w:p w14:paraId="4CB1B633" w14:textId="7BF373F6" w:rsidR="00CC444F" w:rsidRPr="00420165" w:rsidRDefault="000C0EAF" w:rsidP="00B44833">
                <w:pPr>
                  <w:keepNext w:val="0"/>
                  <w:widowControl w:val="0"/>
                </w:pPr>
                <w:r>
                  <w:rPr>
                    <w:rFonts w:ascii="MS Gothic" w:eastAsia="MS Gothic" w:hAnsi="MS Gothic" w:hint="eastAsia"/>
                  </w:rPr>
                  <w:t>☐</w:t>
                </w:r>
              </w:p>
            </w:tc>
          </w:sdtContent>
        </w:sdt>
        <w:tc>
          <w:tcPr>
            <w:tcW w:w="8930" w:type="dxa"/>
            <w:gridSpan w:val="8"/>
            <w:shd w:val="clear" w:color="auto" w:fill="auto"/>
            <w:vAlign w:val="center"/>
          </w:tcPr>
          <w:p w14:paraId="4FD7BB31" w14:textId="725B8C04" w:rsidR="00CC444F" w:rsidRPr="00420165" w:rsidRDefault="00CC444F" w:rsidP="00B44833">
            <w:pPr>
              <w:keepNext w:val="0"/>
              <w:widowControl w:val="0"/>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tc>
      </w:tr>
      <w:tr w:rsidR="00CC444F" w:rsidRPr="00420165" w14:paraId="545737A1" w14:textId="77777777" w:rsidTr="0056415C">
        <w:trPr>
          <w:trHeight w:val="284"/>
        </w:trPr>
        <w:tc>
          <w:tcPr>
            <w:tcW w:w="490" w:type="dxa"/>
            <w:shd w:val="clear" w:color="auto" w:fill="auto"/>
            <w:noWrap/>
            <w:tcMar>
              <w:left w:w="28" w:type="dxa"/>
            </w:tcMar>
            <w:vAlign w:val="center"/>
          </w:tcPr>
          <w:p w14:paraId="712AA1B3" w14:textId="77777777" w:rsidR="00CC444F" w:rsidRPr="00420165" w:rsidRDefault="00CC444F" w:rsidP="00B44833">
            <w:pPr>
              <w:keepNext w:val="0"/>
              <w:widowControl w:val="0"/>
            </w:pPr>
          </w:p>
        </w:tc>
        <w:sdt>
          <w:sdtPr>
            <w:id w:val="-45914256"/>
            <w14:checkbox>
              <w14:checked w14:val="0"/>
              <w14:checkedState w14:val="2612" w14:font="MS Gothic"/>
              <w14:uncheckedState w14:val="2610" w14:font="MS Gothic"/>
            </w14:checkbox>
          </w:sdtPr>
          <w:sdtEndPr/>
          <w:sdtContent>
            <w:tc>
              <w:tcPr>
                <w:tcW w:w="361" w:type="dxa"/>
                <w:shd w:val="clear" w:color="auto" w:fill="auto"/>
                <w:noWrap/>
                <w:tcMar>
                  <w:left w:w="28" w:type="dxa"/>
                </w:tcMar>
                <w:vAlign w:val="center"/>
              </w:tcPr>
              <w:p w14:paraId="2731C6D7" w14:textId="1A4A0342" w:rsidR="00CC444F" w:rsidRPr="00420165" w:rsidRDefault="000C0EAF" w:rsidP="00B44833">
                <w:pPr>
                  <w:keepNext w:val="0"/>
                  <w:widowControl w:val="0"/>
                </w:pPr>
                <w:r>
                  <w:rPr>
                    <w:rFonts w:ascii="MS Gothic" w:eastAsia="MS Gothic" w:hAnsi="MS Gothic" w:hint="eastAsia"/>
                  </w:rPr>
                  <w:t>☐</w:t>
                </w:r>
              </w:p>
            </w:tc>
          </w:sdtContent>
        </w:sdt>
        <w:tc>
          <w:tcPr>
            <w:tcW w:w="8930" w:type="dxa"/>
            <w:gridSpan w:val="8"/>
            <w:shd w:val="clear" w:color="auto" w:fill="auto"/>
            <w:vAlign w:val="center"/>
          </w:tcPr>
          <w:p w14:paraId="0B8A5122" w14:textId="2F0A4AF3" w:rsidR="00CC444F" w:rsidRPr="00420165" w:rsidRDefault="00CC444F" w:rsidP="00B44833">
            <w:pPr>
              <w:keepNext w:val="0"/>
              <w:widowControl w:val="0"/>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tc>
      </w:tr>
      <w:tr w:rsidR="00420165" w:rsidRPr="00F65C1A" w14:paraId="7FE7B775" w14:textId="77777777" w:rsidTr="0056415C">
        <w:trPr>
          <w:trHeight w:val="284"/>
        </w:trPr>
        <w:tc>
          <w:tcPr>
            <w:tcW w:w="490" w:type="dxa"/>
            <w:shd w:val="clear" w:color="auto" w:fill="auto"/>
            <w:noWrap/>
            <w:tcMar>
              <w:left w:w="28" w:type="dxa"/>
            </w:tcMar>
            <w:vAlign w:val="center"/>
          </w:tcPr>
          <w:p w14:paraId="19A9FDA8" w14:textId="77777777" w:rsidR="00420165" w:rsidRDefault="00420165" w:rsidP="00B44833">
            <w:pPr>
              <w:keepNext w:val="0"/>
              <w:widowControl w:val="0"/>
              <w:rPr>
                <w:b/>
              </w:rPr>
            </w:pPr>
          </w:p>
        </w:tc>
        <w:tc>
          <w:tcPr>
            <w:tcW w:w="9291" w:type="dxa"/>
            <w:gridSpan w:val="9"/>
            <w:shd w:val="clear" w:color="auto" w:fill="auto"/>
            <w:noWrap/>
            <w:tcMar>
              <w:left w:w="28" w:type="dxa"/>
            </w:tcMar>
            <w:vAlign w:val="center"/>
          </w:tcPr>
          <w:p w14:paraId="2974C649" w14:textId="77777777" w:rsidR="00420165" w:rsidRPr="00F65C1A" w:rsidRDefault="00420165" w:rsidP="00B44833">
            <w:pPr>
              <w:keepNext w:val="0"/>
              <w:widowControl w:val="0"/>
              <w:rPr>
                <w:b/>
              </w:rPr>
            </w:pPr>
          </w:p>
        </w:tc>
      </w:tr>
      <w:tr w:rsidR="00420165" w:rsidRPr="00420165" w14:paraId="518A2FF9" w14:textId="77777777" w:rsidTr="0056415C">
        <w:trPr>
          <w:trHeight w:val="284"/>
        </w:trPr>
        <w:tc>
          <w:tcPr>
            <w:tcW w:w="490" w:type="dxa"/>
            <w:shd w:val="clear" w:color="auto" w:fill="auto"/>
            <w:noWrap/>
            <w:tcMar>
              <w:left w:w="28" w:type="dxa"/>
            </w:tcMar>
            <w:vAlign w:val="center"/>
          </w:tcPr>
          <w:p w14:paraId="03A28061" w14:textId="341B2611" w:rsidR="00420165" w:rsidRPr="00420165" w:rsidRDefault="00420165" w:rsidP="0052463E">
            <w:pPr>
              <w:keepNext w:val="0"/>
              <w:widowControl w:val="0"/>
              <w:spacing w:after="120"/>
              <w:rPr>
                <w:b/>
              </w:rPr>
            </w:pPr>
            <w:r w:rsidRPr="00420165">
              <w:rPr>
                <w:b/>
              </w:rPr>
              <w:t>2</w:t>
            </w:r>
          </w:p>
        </w:tc>
        <w:tc>
          <w:tcPr>
            <w:tcW w:w="9291" w:type="dxa"/>
            <w:gridSpan w:val="9"/>
            <w:shd w:val="clear" w:color="auto" w:fill="auto"/>
            <w:noWrap/>
            <w:tcMar>
              <w:left w:w="28" w:type="dxa"/>
            </w:tcMar>
            <w:vAlign w:val="center"/>
          </w:tcPr>
          <w:p w14:paraId="0C23B959" w14:textId="7E9E2FDE" w:rsidR="00420165" w:rsidRPr="00420165" w:rsidRDefault="00420165" w:rsidP="0052463E">
            <w:pPr>
              <w:keepNext w:val="0"/>
              <w:widowControl w:val="0"/>
              <w:spacing w:after="120"/>
              <w:rPr>
                <w:b/>
              </w:rPr>
            </w:pPr>
            <w:r w:rsidRPr="00420165">
              <w:rPr>
                <w:b/>
              </w:rPr>
              <w:t>Inhalt des von Ihnen einzureichenden Angebots</w:t>
            </w:r>
          </w:p>
        </w:tc>
      </w:tr>
      <w:tr w:rsidR="00420165" w:rsidRPr="00420165" w14:paraId="60B0616C" w14:textId="77777777" w:rsidTr="0056415C">
        <w:trPr>
          <w:trHeight w:val="284"/>
        </w:trPr>
        <w:tc>
          <w:tcPr>
            <w:tcW w:w="490" w:type="dxa"/>
            <w:shd w:val="clear" w:color="auto" w:fill="auto"/>
            <w:noWrap/>
            <w:tcMar>
              <w:left w:w="28" w:type="dxa"/>
            </w:tcMar>
          </w:tcPr>
          <w:p w14:paraId="483A7CA2" w14:textId="5E5EAA9A" w:rsidR="00420165" w:rsidRPr="0052463E" w:rsidRDefault="0052463E" w:rsidP="00B44833">
            <w:pPr>
              <w:keepNext w:val="0"/>
              <w:widowControl w:val="0"/>
              <w:rPr>
                <w:b/>
              </w:rPr>
            </w:pPr>
            <w:r w:rsidRPr="0052463E">
              <w:rPr>
                <w:b/>
              </w:rPr>
              <w:t>2.1</w:t>
            </w:r>
          </w:p>
        </w:tc>
        <w:tc>
          <w:tcPr>
            <w:tcW w:w="9291" w:type="dxa"/>
            <w:gridSpan w:val="9"/>
            <w:shd w:val="clear" w:color="auto" w:fill="auto"/>
            <w:noWrap/>
            <w:tcMar>
              <w:left w:w="28" w:type="dxa"/>
            </w:tcMar>
            <w:vAlign w:val="center"/>
          </w:tcPr>
          <w:p w14:paraId="06CC24E7" w14:textId="63E17AA8" w:rsidR="00420165" w:rsidRPr="00420165" w:rsidRDefault="0052463E" w:rsidP="0052463E">
            <w:r>
              <w:t xml:space="preserve">Bitte reichen Sie ein </w:t>
            </w:r>
            <w:r w:rsidRPr="0053431E">
              <w:t>möglichst nachvollziehbar gegliedertes</w:t>
            </w:r>
            <w:r w:rsidRPr="0052463E">
              <w:rPr>
                <w:b/>
              </w:rPr>
              <w:t xml:space="preserve"> Angebot</w:t>
            </w:r>
            <w:r>
              <w:t xml:space="preserve"> ein, das den unter Ziff. 1 dargestellten </w:t>
            </w:r>
            <w:r w:rsidRPr="0052463E">
              <w:rPr>
                <w:b/>
              </w:rPr>
              <w:t>Leistungsumfang</w:t>
            </w:r>
            <w:r>
              <w:t xml:space="preserve"> sowie die hierfür </w:t>
            </w:r>
            <w:r w:rsidRPr="0052463E">
              <w:rPr>
                <w:b/>
              </w:rPr>
              <w:t>geforderte Vergütung</w:t>
            </w:r>
            <w:r>
              <w:t xml:space="preserve"> (einschließlich aller Nebenkosten, Steuern, Abgaben etc.) beinhaltet.</w:t>
            </w:r>
          </w:p>
        </w:tc>
      </w:tr>
      <w:tr w:rsidR="002F3BC1" w:rsidRPr="00420165" w14:paraId="143A09E6" w14:textId="77777777" w:rsidTr="0056415C">
        <w:trPr>
          <w:trHeight w:val="284"/>
        </w:trPr>
        <w:tc>
          <w:tcPr>
            <w:tcW w:w="490" w:type="dxa"/>
            <w:shd w:val="clear" w:color="auto" w:fill="auto"/>
            <w:noWrap/>
            <w:tcMar>
              <w:left w:w="28" w:type="dxa"/>
            </w:tcMar>
            <w:vAlign w:val="center"/>
          </w:tcPr>
          <w:p w14:paraId="30A6DD35" w14:textId="77777777" w:rsidR="002F3BC1" w:rsidRPr="00420165" w:rsidRDefault="002F3BC1" w:rsidP="00B44833">
            <w:pPr>
              <w:keepNext w:val="0"/>
              <w:widowControl w:val="0"/>
            </w:pPr>
          </w:p>
        </w:tc>
        <w:sdt>
          <w:sdtPr>
            <w:id w:val="1745138244"/>
            <w14:checkbox>
              <w14:checked w14:val="1"/>
              <w14:checkedState w14:val="2612" w14:font="MS Gothic"/>
              <w14:uncheckedState w14:val="2610" w14:font="MS Gothic"/>
            </w14:checkbox>
          </w:sdtPr>
          <w:sdtEndPr/>
          <w:sdtContent>
            <w:tc>
              <w:tcPr>
                <w:tcW w:w="361" w:type="dxa"/>
                <w:shd w:val="clear" w:color="auto" w:fill="auto"/>
                <w:noWrap/>
                <w:tcMar>
                  <w:left w:w="28" w:type="dxa"/>
                </w:tcMar>
              </w:tcPr>
              <w:p w14:paraId="0C8100FE" w14:textId="1121E34E" w:rsidR="002F3BC1" w:rsidRDefault="002F3BC1" w:rsidP="00B44833">
                <w:pPr>
                  <w:keepNext w:val="0"/>
                  <w:widowControl w:val="0"/>
                </w:pPr>
                <w:r>
                  <w:rPr>
                    <w:rFonts w:ascii="MS Gothic" w:eastAsia="MS Gothic" w:hAnsi="MS Gothic" w:hint="eastAsia"/>
                  </w:rPr>
                  <w:t>☒</w:t>
                </w:r>
              </w:p>
            </w:tc>
          </w:sdtContent>
        </w:sdt>
        <w:tc>
          <w:tcPr>
            <w:tcW w:w="8930" w:type="dxa"/>
            <w:gridSpan w:val="8"/>
            <w:shd w:val="clear" w:color="auto" w:fill="auto"/>
            <w:vAlign w:val="center"/>
          </w:tcPr>
          <w:p w14:paraId="4C0FC65F" w14:textId="0F356110" w:rsidR="002F3BC1" w:rsidRDefault="002F3BC1" w:rsidP="000C0EAF">
            <w:r>
              <w:t>Angebotsschreiben II.20.D</w:t>
            </w:r>
          </w:p>
        </w:tc>
      </w:tr>
      <w:tr w:rsidR="0052463E" w:rsidRPr="00420165" w14:paraId="284883D4" w14:textId="77777777" w:rsidTr="0056415C">
        <w:trPr>
          <w:trHeight w:val="284"/>
        </w:trPr>
        <w:tc>
          <w:tcPr>
            <w:tcW w:w="490" w:type="dxa"/>
            <w:shd w:val="clear" w:color="auto" w:fill="auto"/>
            <w:noWrap/>
            <w:tcMar>
              <w:left w:w="28" w:type="dxa"/>
            </w:tcMar>
            <w:vAlign w:val="center"/>
          </w:tcPr>
          <w:p w14:paraId="69964C37" w14:textId="77777777" w:rsidR="0052463E" w:rsidRPr="00420165" w:rsidRDefault="0052463E" w:rsidP="00B44833">
            <w:pPr>
              <w:keepNext w:val="0"/>
              <w:widowControl w:val="0"/>
            </w:pPr>
          </w:p>
        </w:tc>
        <w:sdt>
          <w:sdtPr>
            <w:id w:val="837124192"/>
            <w14:checkbox>
              <w14:checked w14:val="0"/>
              <w14:checkedState w14:val="2612" w14:font="MS Gothic"/>
              <w14:uncheckedState w14:val="2610" w14:font="MS Gothic"/>
            </w14:checkbox>
          </w:sdtPr>
          <w:sdtEndPr/>
          <w:sdtContent>
            <w:tc>
              <w:tcPr>
                <w:tcW w:w="361" w:type="dxa"/>
                <w:shd w:val="clear" w:color="auto" w:fill="auto"/>
                <w:noWrap/>
                <w:tcMar>
                  <w:left w:w="28" w:type="dxa"/>
                </w:tcMar>
              </w:tcPr>
              <w:p w14:paraId="6AC44E99" w14:textId="11D6DA2F" w:rsidR="0052463E" w:rsidRPr="00420165" w:rsidRDefault="000C0EAF" w:rsidP="00B44833">
                <w:pPr>
                  <w:keepNext w:val="0"/>
                  <w:widowControl w:val="0"/>
                </w:pPr>
                <w:r>
                  <w:rPr>
                    <w:rFonts w:ascii="MS Gothic" w:eastAsia="MS Gothic" w:hAnsi="MS Gothic" w:hint="eastAsia"/>
                  </w:rPr>
                  <w:t>☐</w:t>
                </w:r>
              </w:p>
            </w:tc>
          </w:sdtContent>
        </w:sdt>
        <w:tc>
          <w:tcPr>
            <w:tcW w:w="8930" w:type="dxa"/>
            <w:gridSpan w:val="8"/>
            <w:shd w:val="clear" w:color="auto" w:fill="auto"/>
            <w:vAlign w:val="center"/>
          </w:tcPr>
          <w:p w14:paraId="45F6CDF8" w14:textId="4C6B5398" w:rsidR="0052463E" w:rsidRPr="00420165" w:rsidRDefault="0052463E" w:rsidP="000C0EAF">
            <w:r>
              <w:t>Bitte verwenden Sie für Ihr Angebot d</w:t>
            </w:r>
            <w:r w:rsidR="000C0EAF">
              <w:t>ie beiliegende Honorarangebotsdatei und tragen die geforderten Honorara</w:t>
            </w:r>
            <w:r>
              <w:t>ngaben dort ein.</w:t>
            </w:r>
          </w:p>
        </w:tc>
      </w:tr>
      <w:tr w:rsidR="0052463E" w:rsidRPr="00420165" w14:paraId="26072AFC" w14:textId="77777777" w:rsidTr="0056415C">
        <w:trPr>
          <w:trHeight w:val="284"/>
        </w:trPr>
        <w:tc>
          <w:tcPr>
            <w:tcW w:w="490" w:type="dxa"/>
            <w:shd w:val="clear" w:color="auto" w:fill="auto"/>
            <w:noWrap/>
            <w:tcMar>
              <w:left w:w="28" w:type="dxa"/>
            </w:tcMar>
            <w:vAlign w:val="center"/>
          </w:tcPr>
          <w:p w14:paraId="6C16B8D9" w14:textId="7D44F832" w:rsidR="0052463E" w:rsidRPr="0052463E" w:rsidRDefault="0052463E" w:rsidP="0052463E">
            <w:pPr>
              <w:keepNext w:val="0"/>
              <w:widowControl w:val="0"/>
              <w:spacing w:before="120"/>
              <w:rPr>
                <w:b/>
              </w:rPr>
            </w:pPr>
            <w:r w:rsidRPr="0052463E">
              <w:rPr>
                <w:b/>
              </w:rPr>
              <w:t>2.2</w:t>
            </w:r>
          </w:p>
        </w:tc>
        <w:tc>
          <w:tcPr>
            <w:tcW w:w="9291" w:type="dxa"/>
            <w:gridSpan w:val="9"/>
            <w:shd w:val="clear" w:color="auto" w:fill="auto"/>
            <w:noWrap/>
            <w:tcMar>
              <w:left w:w="28" w:type="dxa"/>
            </w:tcMar>
            <w:vAlign w:val="center"/>
          </w:tcPr>
          <w:p w14:paraId="3EBE4FC6" w14:textId="06C9A77F" w:rsidR="0052463E" w:rsidRPr="00420165" w:rsidRDefault="0052463E" w:rsidP="0052463E">
            <w:pPr>
              <w:spacing w:before="120"/>
            </w:pPr>
            <w:r w:rsidRPr="0052463E">
              <w:rPr>
                <w:b/>
              </w:rPr>
              <w:t>Termine und Fristen</w:t>
            </w:r>
            <w:r>
              <w:t>, die Gegenstand bzw. Grundlage Ihres Angebots sind:</w:t>
            </w:r>
          </w:p>
        </w:tc>
      </w:tr>
      <w:tr w:rsidR="0052463E" w:rsidRPr="00420165" w14:paraId="60309A36" w14:textId="77777777" w:rsidTr="0056415C">
        <w:trPr>
          <w:trHeight w:val="284"/>
        </w:trPr>
        <w:tc>
          <w:tcPr>
            <w:tcW w:w="490" w:type="dxa"/>
            <w:shd w:val="clear" w:color="auto" w:fill="auto"/>
            <w:noWrap/>
            <w:tcMar>
              <w:left w:w="28" w:type="dxa"/>
            </w:tcMar>
            <w:vAlign w:val="center"/>
          </w:tcPr>
          <w:p w14:paraId="7C08C708" w14:textId="77777777" w:rsidR="0052463E" w:rsidRPr="00420165" w:rsidRDefault="0052463E" w:rsidP="00B44833">
            <w:pPr>
              <w:keepNext w:val="0"/>
              <w:widowControl w:val="0"/>
            </w:pPr>
          </w:p>
        </w:tc>
        <w:tc>
          <w:tcPr>
            <w:tcW w:w="9291" w:type="dxa"/>
            <w:gridSpan w:val="9"/>
            <w:shd w:val="clear" w:color="auto" w:fill="auto"/>
            <w:noWrap/>
            <w:tcMar>
              <w:left w:w="28" w:type="dxa"/>
            </w:tcMar>
            <w:vAlign w:val="center"/>
          </w:tcPr>
          <w:p w14:paraId="77C874AA" w14:textId="7A14BE54" w:rsidR="0052463E" w:rsidRPr="00420165" w:rsidRDefault="0052463E" w:rsidP="00B44833">
            <w:pPr>
              <w:keepNext w:val="0"/>
              <w:widowControl w:val="0"/>
            </w:pPr>
            <w:r>
              <w:t>Verbindliche Vertragsfristen:</w:t>
            </w:r>
          </w:p>
        </w:tc>
      </w:tr>
      <w:tr w:rsidR="0052463E" w:rsidRPr="00420165" w14:paraId="52C29275" w14:textId="77777777" w:rsidTr="0056415C">
        <w:trPr>
          <w:trHeight w:val="284"/>
        </w:trPr>
        <w:tc>
          <w:tcPr>
            <w:tcW w:w="490" w:type="dxa"/>
            <w:shd w:val="clear" w:color="auto" w:fill="auto"/>
            <w:noWrap/>
            <w:tcMar>
              <w:left w:w="28" w:type="dxa"/>
            </w:tcMar>
            <w:vAlign w:val="center"/>
          </w:tcPr>
          <w:p w14:paraId="3F6AE277" w14:textId="77777777" w:rsidR="0052463E" w:rsidRPr="00420165" w:rsidRDefault="0052463E" w:rsidP="00B44833">
            <w:pPr>
              <w:keepNext w:val="0"/>
              <w:widowControl w:val="0"/>
            </w:pPr>
          </w:p>
        </w:tc>
        <w:sdt>
          <w:sdtPr>
            <w:id w:val="-518933480"/>
            <w14:checkbox>
              <w14:checked w14:val="0"/>
              <w14:checkedState w14:val="2612" w14:font="MS Gothic"/>
              <w14:uncheckedState w14:val="2610" w14:font="MS Gothic"/>
            </w14:checkbox>
          </w:sdtPr>
          <w:sdtEndPr/>
          <w:sdtContent>
            <w:tc>
              <w:tcPr>
                <w:tcW w:w="361" w:type="dxa"/>
                <w:shd w:val="clear" w:color="auto" w:fill="auto"/>
                <w:noWrap/>
                <w:tcMar>
                  <w:left w:w="28" w:type="dxa"/>
                </w:tcMar>
                <w:vAlign w:val="center"/>
              </w:tcPr>
              <w:p w14:paraId="68D77E0A" w14:textId="43E3E951" w:rsidR="0052463E" w:rsidRPr="00420165" w:rsidRDefault="000C0EAF" w:rsidP="00B44833">
                <w:pPr>
                  <w:keepNext w:val="0"/>
                  <w:widowControl w:val="0"/>
                </w:pPr>
                <w:r>
                  <w:rPr>
                    <w:rFonts w:ascii="MS Gothic" w:eastAsia="MS Gothic" w:hAnsi="MS Gothic" w:hint="eastAsia"/>
                  </w:rPr>
                  <w:t>☐</w:t>
                </w:r>
              </w:p>
            </w:tc>
          </w:sdtContent>
        </w:sdt>
        <w:tc>
          <w:tcPr>
            <w:tcW w:w="8930" w:type="dxa"/>
            <w:gridSpan w:val="8"/>
            <w:shd w:val="clear" w:color="auto" w:fill="auto"/>
            <w:vAlign w:val="center"/>
          </w:tcPr>
          <w:p w14:paraId="027EBA6D" w14:textId="7584BB6B" w:rsidR="0052463E" w:rsidRPr="00420165" w:rsidRDefault="000E5A8C" w:rsidP="00B44833">
            <w:pPr>
              <w:keepNext w:val="0"/>
              <w:widowControl w:val="0"/>
            </w:pPr>
            <w:r>
              <w:t>Beginn der Ausführung:</w:t>
            </w:r>
            <w:r w:rsidR="0093778B">
              <w:t xml:space="preserve"> </w:t>
            </w:r>
            <w:r w:rsidR="0093778B" w:rsidRPr="00AE2E75">
              <w:fldChar w:fldCharType="begin">
                <w:ffData>
                  <w:name w:val="Text156"/>
                  <w:enabled/>
                  <w:calcOnExit w:val="0"/>
                  <w:textInput/>
                </w:ffData>
              </w:fldChar>
            </w:r>
            <w:r w:rsidR="0093778B" w:rsidRPr="00AE2E75">
              <w:instrText xml:space="preserve"> FORMTEXT </w:instrText>
            </w:r>
            <w:r w:rsidR="0093778B" w:rsidRPr="00AE2E75">
              <w:fldChar w:fldCharType="separate"/>
            </w:r>
            <w:r w:rsidR="0093778B" w:rsidRPr="00AE2E75">
              <w:t> </w:t>
            </w:r>
            <w:r w:rsidR="0093778B" w:rsidRPr="00AE2E75">
              <w:t> </w:t>
            </w:r>
            <w:r w:rsidR="0093778B" w:rsidRPr="00AE2E75">
              <w:t> </w:t>
            </w:r>
            <w:r w:rsidR="0093778B" w:rsidRPr="00AE2E75">
              <w:t> </w:t>
            </w:r>
            <w:r w:rsidR="0093778B" w:rsidRPr="00AE2E75">
              <w:t> </w:t>
            </w:r>
            <w:r w:rsidR="0093778B" w:rsidRPr="00AE2E75">
              <w:fldChar w:fldCharType="end"/>
            </w:r>
          </w:p>
        </w:tc>
      </w:tr>
      <w:tr w:rsidR="0052463E" w:rsidRPr="00420165" w14:paraId="39F48BF3" w14:textId="77777777" w:rsidTr="0056415C">
        <w:trPr>
          <w:trHeight w:val="284"/>
        </w:trPr>
        <w:tc>
          <w:tcPr>
            <w:tcW w:w="490" w:type="dxa"/>
            <w:shd w:val="clear" w:color="auto" w:fill="auto"/>
            <w:noWrap/>
            <w:tcMar>
              <w:left w:w="28" w:type="dxa"/>
            </w:tcMar>
            <w:vAlign w:val="center"/>
          </w:tcPr>
          <w:p w14:paraId="0D796874" w14:textId="77777777" w:rsidR="0052463E" w:rsidRPr="00420165" w:rsidRDefault="0052463E" w:rsidP="00B44833">
            <w:pPr>
              <w:keepNext w:val="0"/>
              <w:widowControl w:val="0"/>
            </w:pPr>
          </w:p>
        </w:tc>
        <w:sdt>
          <w:sdtPr>
            <w:id w:val="-2125295246"/>
            <w14:checkbox>
              <w14:checked w14:val="0"/>
              <w14:checkedState w14:val="2612" w14:font="MS Gothic"/>
              <w14:uncheckedState w14:val="2610" w14:font="MS Gothic"/>
            </w14:checkbox>
          </w:sdtPr>
          <w:sdtEndPr/>
          <w:sdtContent>
            <w:tc>
              <w:tcPr>
                <w:tcW w:w="361" w:type="dxa"/>
                <w:shd w:val="clear" w:color="auto" w:fill="auto"/>
                <w:noWrap/>
                <w:tcMar>
                  <w:left w:w="28" w:type="dxa"/>
                </w:tcMar>
                <w:vAlign w:val="center"/>
              </w:tcPr>
              <w:p w14:paraId="4FCBE36F" w14:textId="3CD5BB1F" w:rsidR="0052463E" w:rsidRPr="00420165" w:rsidRDefault="000C0EAF" w:rsidP="00B44833">
                <w:pPr>
                  <w:keepNext w:val="0"/>
                  <w:widowControl w:val="0"/>
                </w:pPr>
                <w:r>
                  <w:rPr>
                    <w:rFonts w:ascii="MS Gothic" w:eastAsia="MS Gothic" w:hAnsi="MS Gothic" w:hint="eastAsia"/>
                  </w:rPr>
                  <w:t>☐</w:t>
                </w:r>
              </w:p>
            </w:tc>
          </w:sdtContent>
        </w:sdt>
        <w:tc>
          <w:tcPr>
            <w:tcW w:w="8930" w:type="dxa"/>
            <w:gridSpan w:val="8"/>
            <w:shd w:val="clear" w:color="auto" w:fill="auto"/>
            <w:vAlign w:val="center"/>
          </w:tcPr>
          <w:p w14:paraId="05A8DB5F" w14:textId="53EA3A12" w:rsidR="0052463E" w:rsidRPr="00420165" w:rsidRDefault="000E5A8C" w:rsidP="00B44833">
            <w:pPr>
              <w:keepNext w:val="0"/>
              <w:widowControl w:val="0"/>
            </w:pPr>
            <w:r>
              <w:t>Vollendung der Leistung:</w:t>
            </w:r>
            <w:r w:rsidR="0093778B">
              <w:t xml:space="preserve"> </w:t>
            </w:r>
            <w:r w:rsidR="0093778B" w:rsidRPr="00AE2E75">
              <w:fldChar w:fldCharType="begin">
                <w:ffData>
                  <w:name w:val="Text156"/>
                  <w:enabled/>
                  <w:calcOnExit w:val="0"/>
                  <w:textInput/>
                </w:ffData>
              </w:fldChar>
            </w:r>
            <w:r w:rsidR="0093778B" w:rsidRPr="00AE2E75">
              <w:instrText xml:space="preserve"> FORMTEXT </w:instrText>
            </w:r>
            <w:r w:rsidR="0093778B" w:rsidRPr="00AE2E75">
              <w:fldChar w:fldCharType="separate"/>
            </w:r>
            <w:r w:rsidR="0093778B" w:rsidRPr="00AE2E75">
              <w:t> </w:t>
            </w:r>
            <w:r w:rsidR="0093778B" w:rsidRPr="00AE2E75">
              <w:t> </w:t>
            </w:r>
            <w:r w:rsidR="0093778B" w:rsidRPr="00AE2E75">
              <w:t> </w:t>
            </w:r>
            <w:r w:rsidR="0093778B" w:rsidRPr="00AE2E75">
              <w:t> </w:t>
            </w:r>
            <w:r w:rsidR="0093778B" w:rsidRPr="00AE2E75">
              <w:t> </w:t>
            </w:r>
            <w:r w:rsidR="0093778B" w:rsidRPr="00AE2E75">
              <w:fldChar w:fldCharType="end"/>
            </w:r>
          </w:p>
        </w:tc>
      </w:tr>
      <w:tr w:rsidR="0052463E" w:rsidRPr="00420165" w14:paraId="754B34E4" w14:textId="77777777" w:rsidTr="0056415C">
        <w:trPr>
          <w:trHeight w:val="284"/>
        </w:trPr>
        <w:tc>
          <w:tcPr>
            <w:tcW w:w="490" w:type="dxa"/>
            <w:shd w:val="clear" w:color="auto" w:fill="auto"/>
            <w:noWrap/>
            <w:tcMar>
              <w:left w:w="28" w:type="dxa"/>
            </w:tcMar>
            <w:vAlign w:val="center"/>
          </w:tcPr>
          <w:p w14:paraId="416DE50C" w14:textId="77777777" w:rsidR="0052463E" w:rsidRPr="00420165" w:rsidRDefault="0052463E" w:rsidP="000E5A8C">
            <w:pPr>
              <w:keepNext w:val="0"/>
              <w:widowControl w:val="0"/>
              <w:spacing w:before="120"/>
            </w:pPr>
          </w:p>
        </w:tc>
        <w:tc>
          <w:tcPr>
            <w:tcW w:w="9291" w:type="dxa"/>
            <w:gridSpan w:val="9"/>
            <w:shd w:val="clear" w:color="auto" w:fill="auto"/>
            <w:noWrap/>
            <w:tcMar>
              <w:left w:w="28" w:type="dxa"/>
            </w:tcMar>
            <w:vAlign w:val="center"/>
          </w:tcPr>
          <w:p w14:paraId="2FF8C285" w14:textId="0D938487" w:rsidR="0052463E" w:rsidRPr="00420165" w:rsidRDefault="0052463E" w:rsidP="000E5A8C">
            <w:pPr>
              <w:spacing w:before="120"/>
            </w:pPr>
            <w:r>
              <w:t>Sonstige, zu beachtende Termine und Fristen:</w:t>
            </w:r>
          </w:p>
        </w:tc>
      </w:tr>
      <w:tr w:rsidR="0052463E" w:rsidRPr="00420165" w14:paraId="584A3BA6" w14:textId="77777777" w:rsidTr="0056415C">
        <w:trPr>
          <w:trHeight w:val="284"/>
        </w:trPr>
        <w:tc>
          <w:tcPr>
            <w:tcW w:w="490" w:type="dxa"/>
            <w:shd w:val="clear" w:color="auto" w:fill="auto"/>
            <w:noWrap/>
            <w:tcMar>
              <w:left w:w="28" w:type="dxa"/>
            </w:tcMar>
            <w:vAlign w:val="center"/>
          </w:tcPr>
          <w:p w14:paraId="09598632" w14:textId="77777777" w:rsidR="0052463E" w:rsidRPr="00420165" w:rsidRDefault="0052463E" w:rsidP="00B44833">
            <w:pPr>
              <w:keepNext w:val="0"/>
              <w:widowControl w:val="0"/>
            </w:pPr>
          </w:p>
        </w:tc>
        <w:tc>
          <w:tcPr>
            <w:tcW w:w="9291" w:type="dxa"/>
            <w:gridSpan w:val="9"/>
            <w:shd w:val="clear" w:color="auto" w:fill="auto"/>
            <w:noWrap/>
            <w:tcMar>
              <w:left w:w="28" w:type="dxa"/>
            </w:tcMar>
            <w:vAlign w:val="center"/>
          </w:tcPr>
          <w:p w14:paraId="4A7DD466" w14:textId="79BCC5D5" w:rsidR="0052463E" w:rsidRPr="00420165" w:rsidRDefault="0093778B" w:rsidP="00B44833">
            <w:pPr>
              <w:keepNext w:val="0"/>
              <w:widowControl w:val="0"/>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tc>
      </w:tr>
      <w:tr w:rsidR="0052463E" w:rsidRPr="00420165" w14:paraId="3314F0B9" w14:textId="77777777" w:rsidTr="0056415C">
        <w:trPr>
          <w:trHeight w:val="284"/>
        </w:trPr>
        <w:tc>
          <w:tcPr>
            <w:tcW w:w="490" w:type="dxa"/>
            <w:shd w:val="clear" w:color="auto" w:fill="auto"/>
            <w:noWrap/>
            <w:tcMar>
              <w:left w:w="28" w:type="dxa"/>
            </w:tcMar>
            <w:vAlign w:val="center"/>
          </w:tcPr>
          <w:p w14:paraId="59BE9022" w14:textId="77777777" w:rsidR="0052463E" w:rsidRPr="00420165" w:rsidRDefault="0052463E" w:rsidP="00B44833">
            <w:pPr>
              <w:keepNext w:val="0"/>
              <w:widowControl w:val="0"/>
            </w:pPr>
          </w:p>
        </w:tc>
        <w:tc>
          <w:tcPr>
            <w:tcW w:w="9291" w:type="dxa"/>
            <w:gridSpan w:val="9"/>
            <w:shd w:val="clear" w:color="auto" w:fill="auto"/>
            <w:noWrap/>
            <w:tcMar>
              <w:left w:w="28" w:type="dxa"/>
            </w:tcMar>
            <w:vAlign w:val="center"/>
          </w:tcPr>
          <w:p w14:paraId="7EAC4D0D" w14:textId="77777777" w:rsidR="0052463E" w:rsidRPr="00420165" w:rsidRDefault="0052463E" w:rsidP="00B44833">
            <w:pPr>
              <w:keepNext w:val="0"/>
              <w:widowControl w:val="0"/>
            </w:pPr>
          </w:p>
        </w:tc>
      </w:tr>
      <w:tr w:rsidR="0052463E" w:rsidRPr="00420165" w14:paraId="7F987618" w14:textId="77777777" w:rsidTr="0056415C">
        <w:trPr>
          <w:trHeight w:val="284"/>
        </w:trPr>
        <w:tc>
          <w:tcPr>
            <w:tcW w:w="490" w:type="dxa"/>
            <w:shd w:val="clear" w:color="auto" w:fill="auto"/>
            <w:noWrap/>
            <w:tcMar>
              <w:left w:w="28" w:type="dxa"/>
            </w:tcMar>
            <w:vAlign w:val="center"/>
          </w:tcPr>
          <w:p w14:paraId="4563AC91" w14:textId="77777777" w:rsidR="0052463E" w:rsidRPr="00420165" w:rsidRDefault="0052463E" w:rsidP="00B44833">
            <w:pPr>
              <w:keepNext w:val="0"/>
              <w:widowControl w:val="0"/>
            </w:pPr>
          </w:p>
        </w:tc>
        <w:tc>
          <w:tcPr>
            <w:tcW w:w="9291" w:type="dxa"/>
            <w:gridSpan w:val="9"/>
            <w:shd w:val="clear" w:color="auto" w:fill="auto"/>
            <w:noWrap/>
            <w:tcMar>
              <w:left w:w="28" w:type="dxa"/>
            </w:tcMar>
            <w:vAlign w:val="center"/>
          </w:tcPr>
          <w:p w14:paraId="1BE01BD5" w14:textId="77777777" w:rsidR="0052463E" w:rsidRPr="00420165" w:rsidRDefault="0052463E" w:rsidP="00B44833">
            <w:pPr>
              <w:keepNext w:val="0"/>
              <w:widowControl w:val="0"/>
            </w:pPr>
          </w:p>
        </w:tc>
      </w:tr>
      <w:tr w:rsidR="000E5A8C" w:rsidRPr="00F65C1A" w14:paraId="7DC402BC" w14:textId="77777777" w:rsidTr="0056415C">
        <w:trPr>
          <w:trHeight w:val="284"/>
        </w:trPr>
        <w:tc>
          <w:tcPr>
            <w:tcW w:w="490" w:type="dxa"/>
            <w:shd w:val="clear" w:color="auto" w:fill="auto"/>
            <w:noWrap/>
            <w:tcMar>
              <w:left w:w="28" w:type="dxa"/>
            </w:tcMar>
            <w:vAlign w:val="center"/>
          </w:tcPr>
          <w:p w14:paraId="6348D143" w14:textId="4FF21F5C" w:rsidR="000E5A8C" w:rsidRDefault="000E5A8C" w:rsidP="00B44833">
            <w:pPr>
              <w:keepNext w:val="0"/>
              <w:widowControl w:val="0"/>
              <w:rPr>
                <w:b/>
              </w:rPr>
            </w:pPr>
            <w:r>
              <w:rPr>
                <w:b/>
              </w:rPr>
              <w:t>3</w:t>
            </w:r>
          </w:p>
        </w:tc>
        <w:tc>
          <w:tcPr>
            <w:tcW w:w="9291" w:type="dxa"/>
            <w:gridSpan w:val="9"/>
            <w:shd w:val="clear" w:color="auto" w:fill="auto"/>
            <w:noWrap/>
            <w:tcMar>
              <w:left w:w="28" w:type="dxa"/>
            </w:tcMar>
            <w:vAlign w:val="center"/>
          </w:tcPr>
          <w:p w14:paraId="7B90D18D" w14:textId="739F06D7" w:rsidR="000E5A8C" w:rsidRPr="00F65C1A" w:rsidRDefault="000E5A8C" w:rsidP="00B44833">
            <w:pPr>
              <w:keepNext w:val="0"/>
              <w:widowControl w:val="0"/>
              <w:rPr>
                <w:b/>
              </w:rPr>
            </w:pPr>
            <w:r>
              <w:rPr>
                <w:rFonts w:cs="Arial"/>
                <w:b/>
              </w:rPr>
              <w:t>Weitere Bestandteile Ihres Angebots</w:t>
            </w:r>
          </w:p>
        </w:tc>
      </w:tr>
      <w:tr w:rsidR="000E5A8C" w:rsidRPr="00F65C1A" w14:paraId="3B07C7E4" w14:textId="77777777" w:rsidTr="0056415C">
        <w:trPr>
          <w:trHeight w:val="284"/>
        </w:trPr>
        <w:tc>
          <w:tcPr>
            <w:tcW w:w="490" w:type="dxa"/>
            <w:shd w:val="clear" w:color="auto" w:fill="auto"/>
            <w:noWrap/>
            <w:tcMar>
              <w:left w:w="28" w:type="dxa"/>
            </w:tcMar>
            <w:vAlign w:val="center"/>
          </w:tcPr>
          <w:p w14:paraId="0A625216" w14:textId="77777777" w:rsidR="000E5A8C" w:rsidRDefault="000E5A8C" w:rsidP="00B44833">
            <w:pPr>
              <w:keepNext w:val="0"/>
              <w:widowControl w:val="0"/>
              <w:rPr>
                <w:b/>
              </w:rPr>
            </w:pPr>
          </w:p>
        </w:tc>
        <w:tc>
          <w:tcPr>
            <w:tcW w:w="9291" w:type="dxa"/>
            <w:gridSpan w:val="9"/>
            <w:shd w:val="clear" w:color="auto" w:fill="auto"/>
            <w:noWrap/>
            <w:tcMar>
              <w:left w:w="28" w:type="dxa"/>
            </w:tcMar>
            <w:vAlign w:val="center"/>
          </w:tcPr>
          <w:p w14:paraId="78F3C635" w14:textId="6AE62848" w:rsidR="000E5A8C" w:rsidRPr="00F65C1A" w:rsidRDefault="000E5A8C" w:rsidP="00B44833">
            <w:pPr>
              <w:keepNext w:val="0"/>
              <w:widowControl w:val="0"/>
              <w:rPr>
                <w:b/>
              </w:rPr>
            </w:pPr>
            <w:r>
              <w:t>Ihr Angebot schließt folgende weitere Bestandteile ein:</w:t>
            </w:r>
          </w:p>
        </w:tc>
      </w:tr>
      <w:tr w:rsidR="000E5A8C" w:rsidRPr="00F65C1A" w14:paraId="5C9B3117" w14:textId="77777777" w:rsidTr="0056415C">
        <w:trPr>
          <w:trHeight w:val="284"/>
        </w:trPr>
        <w:tc>
          <w:tcPr>
            <w:tcW w:w="490" w:type="dxa"/>
            <w:shd w:val="clear" w:color="auto" w:fill="auto"/>
            <w:noWrap/>
            <w:tcMar>
              <w:left w:w="28" w:type="dxa"/>
            </w:tcMar>
            <w:vAlign w:val="center"/>
          </w:tcPr>
          <w:p w14:paraId="3230AC69" w14:textId="77777777" w:rsidR="000E5A8C" w:rsidRPr="000E5A8C" w:rsidRDefault="000E5A8C" w:rsidP="00B44833">
            <w:pPr>
              <w:keepNext w:val="0"/>
              <w:widowControl w:val="0"/>
            </w:pPr>
          </w:p>
        </w:tc>
        <w:sdt>
          <w:sdtPr>
            <w:id w:val="-1980837560"/>
            <w14:checkbox>
              <w14:checked w14:val="0"/>
              <w14:checkedState w14:val="2612" w14:font="MS Gothic"/>
              <w14:uncheckedState w14:val="2610" w14:font="MS Gothic"/>
            </w14:checkbox>
          </w:sdtPr>
          <w:sdtEndPr/>
          <w:sdtContent>
            <w:tc>
              <w:tcPr>
                <w:tcW w:w="361" w:type="dxa"/>
                <w:shd w:val="clear" w:color="auto" w:fill="auto"/>
                <w:noWrap/>
                <w:tcMar>
                  <w:left w:w="28" w:type="dxa"/>
                </w:tcMar>
                <w:vAlign w:val="center"/>
              </w:tcPr>
              <w:p w14:paraId="3409FAA0" w14:textId="0C470F24" w:rsidR="000E5A8C" w:rsidRPr="000E5A8C" w:rsidRDefault="0008397E" w:rsidP="00B44833">
                <w:pPr>
                  <w:keepNext w:val="0"/>
                  <w:widowControl w:val="0"/>
                </w:pPr>
                <w:r>
                  <w:rPr>
                    <w:rFonts w:ascii="MS Gothic" w:eastAsia="MS Gothic" w:hAnsi="MS Gothic" w:hint="eastAsia"/>
                  </w:rPr>
                  <w:t>☐</w:t>
                </w:r>
              </w:p>
            </w:tc>
          </w:sdtContent>
        </w:sdt>
        <w:tc>
          <w:tcPr>
            <w:tcW w:w="8930" w:type="dxa"/>
            <w:gridSpan w:val="8"/>
            <w:shd w:val="clear" w:color="auto" w:fill="auto"/>
            <w:vAlign w:val="center"/>
          </w:tcPr>
          <w:p w14:paraId="1053095F" w14:textId="057932C7" w:rsidR="000E5A8C" w:rsidRPr="000E5A8C" w:rsidRDefault="008B059B" w:rsidP="00D8578D">
            <w:pPr>
              <w:keepNext w:val="0"/>
              <w:widowControl w:val="0"/>
            </w:pPr>
            <w:r>
              <w:t xml:space="preserve">beiliegende </w:t>
            </w:r>
            <w:r w:rsidR="00033EEB">
              <w:t xml:space="preserve">Allgemeine Vertragsbedingungen </w:t>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r>
              <w:t xml:space="preserve">            </w:t>
            </w:r>
          </w:p>
        </w:tc>
      </w:tr>
      <w:tr w:rsidR="000E5A8C" w:rsidRPr="00F65C1A" w14:paraId="43A1A1FF" w14:textId="77777777" w:rsidTr="0056415C">
        <w:trPr>
          <w:trHeight w:val="284"/>
        </w:trPr>
        <w:tc>
          <w:tcPr>
            <w:tcW w:w="490" w:type="dxa"/>
            <w:shd w:val="clear" w:color="auto" w:fill="auto"/>
            <w:noWrap/>
            <w:tcMar>
              <w:left w:w="28" w:type="dxa"/>
            </w:tcMar>
            <w:vAlign w:val="center"/>
          </w:tcPr>
          <w:p w14:paraId="48B7264F" w14:textId="77777777" w:rsidR="000E5A8C" w:rsidRPr="000E5A8C" w:rsidRDefault="000E5A8C" w:rsidP="00B44833">
            <w:pPr>
              <w:keepNext w:val="0"/>
              <w:widowControl w:val="0"/>
            </w:pPr>
          </w:p>
        </w:tc>
        <w:sdt>
          <w:sdtPr>
            <w:id w:val="43876960"/>
            <w14:checkbox>
              <w14:checked w14:val="0"/>
              <w14:checkedState w14:val="2612" w14:font="MS Gothic"/>
              <w14:uncheckedState w14:val="2610" w14:font="MS Gothic"/>
            </w14:checkbox>
          </w:sdtPr>
          <w:sdtEndPr/>
          <w:sdtContent>
            <w:tc>
              <w:tcPr>
                <w:tcW w:w="361" w:type="dxa"/>
                <w:shd w:val="clear" w:color="auto" w:fill="auto"/>
                <w:noWrap/>
                <w:tcMar>
                  <w:left w:w="28" w:type="dxa"/>
                </w:tcMar>
                <w:vAlign w:val="center"/>
              </w:tcPr>
              <w:p w14:paraId="19BE0DCC" w14:textId="4ED7E68B" w:rsidR="000E5A8C" w:rsidRPr="000E5A8C" w:rsidRDefault="000C0EAF" w:rsidP="00B44833">
                <w:pPr>
                  <w:keepNext w:val="0"/>
                  <w:widowControl w:val="0"/>
                </w:pPr>
                <w:r>
                  <w:rPr>
                    <w:rFonts w:ascii="MS Gothic" w:eastAsia="MS Gothic" w:hAnsi="MS Gothic" w:hint="eastAsia"/>
                  </w:rPr>
                  <w:t>☐</w:t>
                </w:r>
              </w:p>
            </w:tc>
          </w:sdtContent>
        </w:sdt>
        <w:tc>
          <w:tcPr>
            <w:tcW w:w="8930" w:type="dxa"/>
            <w:gridSpan w:val="8"/>
            <w:shd w:val="clear" w:color="auto" w:fill="auto"/>
            <w:vAlign w:val="center"/>
          </w:tcPr>
          <w:p w14:paraId="35456E34" w14:textId="5CB44E23" w:rsidR="000E5A8C" w:rsidRPr="000E5A8C" w:rsidRDefault="009621F7" w:rsidP="00B44833">
            <w:pPr>
              <w:keepNext w:val="0"/>
              <w:widowControl w:val="0"/>
            </w:pPr>
            <w:r>
              <w:t xml:space="preserve">beiliegender Vertrag </w:t>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tc>
      </w:tr>
      <w:tr w:rsidR="000E5A8C" w:rsidRPr="00F65C1A" w14:paraId="5CAF9A02" w14:textId="77777777" w:rsidTr="0056415C">
        <w:trPr>
          <w:trHeight w:val="284"/>
        </w:trPr>
        <w:tc>
          <w:tcPr>
            <w:tcW w:w="490" w:type="dxa"/>
            <w:shd w:val="clear" w:color="auto" w:fill="auto"/>
            <w:noWrap/>
            <w:tcMar>
              <w:left w:w="28" w:type="dxa"/>
            </w:tcMar>
            <w:vAlign w:val="center"/>
          </w:tcPr>
          <w:p w14:paraId="31D00774" w14:textId="77777777" w:rsidR="000E5A8C" w:rsidRPr="000E5A8C" w:rsidRDefault="000E5A8C" w:rsidP="00B44833">
            <w:pPr>
              <w:keepNext w:val="0"/>
              <w:widowControl w:val="0"/>
            </w:pPr>
          </w:p>
        </w:tc>
        <w:sdt>
          <w:sdtPr>
            <w:id w:val="1098600305"/>
            <w14:checkbox>
              <w14:checked w14:val="0"/>
              <w14:checkedState w14:val="2612" w14:font="MS Gothic"/>
              <w14:uncheckedState w14:val="2610" w14:font="MS Gothic"/>
            </w14:checkbox>
          </w:sdtPr>
          <w:sdtEndPr/>
          <w:sdtContent>
            <w:tc>
              <w:tcPr>
                <w:tcW w:w="361" w:type="dxa"/>
                <w:shd w:val="clear" w:color="auto" w:fill="auto"/>
                <w:noWrap/>
                <w:tcMar>
                  <w:left w:w="28" w:type="dxa"/>
                </w:tcMar>
                <w:vAlign w:val="center"/>
              </w:tcPr>
              <w:p w14:paraId="19CB2A15" w14:textId="73D1A13B" w:rsidR="000E5A8C" w:rsidRPr="000E5A8C" w:rsidRDefault="000C0EAF" w:rsidP="00B44833">
                <w:pPr>
                  <w:keepNext w:val="0"/>
                  <w:widowControl w:val="0"/>
                </w:pPr>
                <w:r>
                  <w:rPr>
                    <w:rFonts w:ascii="MS Gothic" w:eastAsia="MS Gothic" w:hAnsi="MS Gothic" w:hint="eastAsia"/>
                  </w:rPr>
                  <w:t>☐</w:t>
                </w:r>
              </w:p>
            </w:tc>
          </w:sdtContent>
        </w:sdt>
        <w:tc>
          <w:tcPr>
            <w:tcW w:w="8930" w:type="dxa"/>
            <w:gridSpan w:val="8"/>
            <w:shd w:val="clear" w:color="auto" w:fill="auto"/>
            <w:vAlign w:val="center"/>
          </w:tcPr>
          <w:p w14:paraId="14BAC8A2" w14:textId="4FB5DA74" w:rsidR="000E5A8C" w:rsidRPr="000E5A8C" w:rsidRDefault="0093778B" w:rsidP="00B44833">
            <w:pPr>
              <w:keepNext w:val="0"/>
              <w:widowControl w:val="0"/>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tc>
      </w:tr>
      <w:tr w:rsidR="000E5A8C" w:rsidRPr="00F65C1A" w14:paraId="299240BC" w14:textId="77777777" w:rsidTr="0056415C">
        <w:trPr>
          <w:trHeight w:val="284"/>
        </w:trPr>
        <w:tc>
          <w:tcPr>
            <w:tcW w:w="490" w:type="dxa"/>
            <w:shd w:val="clear" w:color="auto" w:fill="auto"/>
            <w:noWrap/>
            <w:tcMar>
              <w:left w:w="28" w:type="dxa"/>
            </w:tcMar>
            <w:vAlign w:val="center"/>
          </w:tcPr>
          <w:p w14:paraId="57B4308B" w14:textId="77777777" w:rsidR="000E5A8C" w:rsidRPr="000E5A8C" w:rsidRDefault="000E5A8C" w:rsidP="00B44833">
            <w:pPr>
              <w:keepNext w:val="0"/>
              <w:widowControl w:val="0"/>
            </w:pPr>
          </w:p>
        </w:tc>
        <w:sdt>
          <w:sdtPr>
            <w:id w:val="1549790389"/>
            <w14:checkbox>
              <w14:checked w14:val="0"/>
              <w14:checkedState w14:val="2612" w14:font="MS Gothic"/>
              <w14:uncheckedState w14:val="2610" w14:font="MS Gothic"/>
            </w14:checkbox>
          </w:sdtPr>
          <w:sdtEndPr/>
          <w:sdtContent>
            <w:tc>
              <w:tcPr>
                <w:tcW w:w="361" w:type="dxa"/>
                <w:shd w:val="clear" w:color="auto" w:fill="auto"/>
                <w:noWrap/>
                <w:tcMar>
                  <w:left w:w="28" w:type="dxa"/>
                </w:tcMar>
                <w:vAlign w:val="center"/>
              </w:tcPr>
              <w:p w14:paraId="277B983E" w14:textId="7352FB81" w:rsidR="000E5A8C" w:rsidRPr="000E5A8C" w:rsidRDefault="000C0EAF" w:rsidP="00B44833">
                <w:pPr>
                  <w:keepNext w:val="0"/>
                  <w:widowControl w:val="0"/>
                </w:pPr>
                <w:r>
                  <w:rPr>
                    <w:rFonts w:ascii="MS Gothic" w:eastAsia="MS Gothic" w:hAnsi="MS Gothic" w:hint="eastAsia"/>
                  </w:rPr>
                  <w:t>☐</w:t>
                </w:r>
              </w:p>
            </w:tc>
          </w:sdtContent>
        </w:sdt>
        <w:tc>
          <w:tcPr>
            <w:tcW w:w="8930" w:type="dxa"/>
            <w:gridSpan w:val="8"/>
            <w:shd w:val="clear" w:color="auto" w:fill="auto"/>
            <w:vAlign w:val="center"/>
          </w:tcPr>
          <w:p w14:paraId="36B71AF7" w14:textId="3B15611D" w:rsidR="000E5A8C" w:rsidRPr="000E5A8C" w:rsidRDefault="0093778B" w:rsidP="00B44833">
            <w:pPr>
              <w:keepNext w:val="0"/>
              <w:widowControl w:val="0"/>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tc>
      </w:tr>
      <w:tr w:rsidR="00EF598B" w:rsidRPr="006230E2" w14:paraId="691842BD" w14:textId="77777777" w:rsidTr="0056415C">
        <w:trPr>
          <w:trHeight w:val="197"/>
        </w:trPr>
        <w:tc>
          <w:tcPr>
            <w:tcW w:w="490" w:type="dxa"/>
            <w:shd w:val="clear" w:color="auto" w:fill="auto"/>
            <w:noWrap/>
            <w:tcMar>
              <w:left w:w="28" w:type="dxa"/>
            </w:tcMar>
            <w:vAlign w:val="center"/>
          </w:tcPr>
          <w:p w14:paraId="03447EDD" w14:textId="77777777" w:rsidR="00EF598B" w:rsidRDefault="00EF598B" w:rsidP="006230E2">
            <w:pPr>
              <w:keepNext w:val="0"/>
              <w:widowControl w:val="0"/>
              <w:jc w:val="left"/>
              <w:rPr>
                <w:b/>
              </w:rPr>
            </w:pPr>
          </w:p>
        </w:tc>
        <w:tc>
          <w:tcPr>
            <w:tcW w:w="9291" w:type="dxa"/>
            <w:gridSpan w:val="9"/>
            <w:shd w:val="clear" w:color="auto" w:fill="auto"/>
            <w:noWrap/>
            <w:tcMar>
              <w:left w:w="28" w:type="dxa"/>
            </w:tcMar>
            <w:vAlign w:val="center"/>
          </w:tcPr>
          <w:p w14:paraId="75C386D3" w14:textId="77777777" w:rsidR="00EF598B" w:rsidRPr="00F65C1A" w:rsidRDefault="00EF598B" w:rsidP="006230E2">
            <w:pPr>
              <w:keepNext w:val="0"/>
              <w:widowControl w:val="0"/>
              <w:jc w:val="left"/>
              <w:rPr>
                <w:b/>
              </w:rPr>
            </w:pPr>
          </w:p>
        </w:tc>
      </w:tr>
      <w:tr w:rsidR="00C67FCD" w:rsidRPr="00F65C1A" w14:paraId="59EBD316" w14:textId="77777777" w:rsidTr="0056415C">
        <w:trPr>
          <w:trHeight w:val="284"/>
        </w:trPr>
        <w:tc>
          <w:tcPr>
            <w:tcW w:w="490" w:type="dxa"/>
            <w:shd w:val="clear" w:color="auto" w:fill="auto"/>
            <w:noWrap/>
            <w:tcMar>
              <w:left w:w="28" w:type="dxa"/>
            </w:tcMar>
            <w:vAlign w:val="center"/>
          </w:tcPr>
          <w:p w14:paraId="0FD0C1C8" w14:textId="59289E11" w:rsidR="00C67FCD" w:rsidRPr="00F65C1A" w:rsidRDefault="000E5A8C" w:rsidP="000E5A8C">
            <w:pPr>
              <w:keepNext w:val="0"/>
              <w:widowControl w:val="0"/>
              <w:spacing w:before="120"/>
              <w:rPr>
                <w:b/>
              </w:rPr>
            </w:pPr>
            <w:r>
              <w:rPr>
                <w:b/>
              </w:rPr>
              <w:t>4</w:t>
            </w:r>
          </w:p>
        </w:tc>
        <w:tc>
          <w:tcPr>
            <w:tcW w:w="9291" w:type="dxa"/>
            <w:gridSpan w:val="9"/>
            <w:shd w:val="clear" w:color="auto" w:fill="auto"/>
            <w:noWrap/>
            <w:tcMar>
              <w:left w:w="28" w:type="dxa"/>
            </w:tcMar>
            <w:vAlign w:val="center"/>
          </w:tcPr>
          <w:p w14:paraId="56A6D951" w14:textId="77777777" w:rsidR="00C67FCD" w:rsidRPr="00F65C1A" w:rsidRDefault="00C67FCD" w:rsidP="000E5A8C">
            <w:pPr>
              <w:keepNext w:val="0"/>
              <w:widowControl w:val="0"/>
              <w:spacing w:before="120"/>
              <w:rPr>
                <w:b/>
              </w:rPr>
            </w:pPr>
            <w:r w:rsidRPr="00F65C1A">
              <w:rPr>
                <w:b/>
              </w:rPr>
              <w:t>Kommunikation</w:t>
            </w:r>
          </w:p>
        </w:tc>
      </w:tr>
      <w:tr w:rsidR="00033EEB" w:rsidRPr="00520D3B" w14:paraId="7660E928" w14:textId="77777777" w:rsidTr="00033EEB">
        <w:trPr>
          <w:trHeight w:val="284"/>
        </w:trPr>
        <w:tc>
          <w:tcPr>
            <w:tcW w:w="490" w:type="dxa"/>
            <w:shd w:val="clear" w:color="auto" w:fill="auto"/>
            <w:noWrap/>
            <w:tcMar>
              <w:left w:w="28" w:type="dxa"/>
            </w:tcMar>
            <w:vAlign w:val="center"/>
          </w:tcPr>
          <w:p w14:paraId="470DEAF4" w14:textId="77777777" w:rsidR="00033EEB" w:rsidRPr="00C67FCD" w:rsidRDefault="00033EEB" w:rsidP="00B44833">
            <w:pPr>
              <w:keepNext w:val="0"/>
              <w:widowControl w:val="0"/>
            </w:pPr>
          </w:p>
        </w:tc>
        <w:sdt>
          <w:sdtPr>
            <w:id w:val="641008759"/>
            <w14:checkbox>
              <w14:checked w14:val="0"/>
              <w14:checkedState w14:val="2612" w14:font="MS Gothic"/>
              <w14:uncheckedState w14:val="2610" w14:font="MS Gothic"/>
            </w14:checkbox>
          </w:sdtPr>
          <w:sdtEndPr/>
          <w:sdtContent>
            <w:tc>
              <w:tcPr>
                <w:tcW w:w="361" w:type="dxa"/>
                <w:shd w:val="clear" w:color="auto" w:fill="auto"/>
                <w:noWrap/>
                <w:tcMar>
                  <w:left w:w="28" w:type="dxa"/>
                </w:tcMar>
                <w:vAlign w:val="center"/>
              </w:tcPr>
              <w:p w14:paraId="38EB3EF8" w14:textId="15681AD0" w:rsidR="00033EEB" w:rsidRPr="00C67FCD" w:rsidRDefault="00033EEB" w:rsidP="00B44833">
                <w:pPr>
                  <w:keepNext w:val="0"/>
                  <w:widowControl w:val="0"/>
                </w:pPr>
                <w:r>
                  <w:rPr>
                    <w:rFonts w:ascii="MS Gothic" w:eastAsia="MS Gothic" w:hAnsi="MS Gothic" w:hint="eastAsia"/>
                  </w:rPr>
                  <w:t>☐</w:t>
                </w:r>
              </w:p>
            </w:tc>
          </w:sdtContent>
        </w:sdt>
        <w:tc>
          <w:tcPr>
            <w:tcW w:w="8930" w:type="dxa"/>
            <w:gridSpan w:val="8"/>
            <w:shd w:val="clear" w:color="auto" w:fill="auto"/>
            <w:vAlign w:val="center"/>
          </w:tcPr>
          <w:p w14:paraId="7BFB650F" w14:textId="4FF79E2B" w:rsidR="00033EEB" w:rsidRPr="00C67FCD" w:rsidRDefault="00033EEB" w:rsidP="00B44833">
            <w:pPr>
              <w:keepNext w:val="0"/>
              <w:widowControl w:val="0"/>
            </w:pPr>
            <w:r w:rsidRPr="00C67FCD">
              <w:t>Die Kommunikation erfolgt</w:t>
            </w:r>
            <w:r>
              <w:t xml:space="preserve"> elektronisch über die Vergabeplattform.</w:t>
            </w:r>
          </w:p>
        </w:tc>
      </w:tr>
      <w:tr w:rsidR="00033EEB" w:rsidRPr="00520D3B" w14:paraId="49752C5B" w14:textId="77777777" w:rsidTr="00033EEB">
        <w:trPr>
          <w:trHeight w:val="284"/>
        </w:trPr>
        <w:tc>
          <w:tcPr>
            <w:tcW w:w="490" w:type="dxa"/>
            <w:shd w:val="clear" w:color="auto" w:fill="auto"/>
            <w:noWrap/>
            <w:tcMar>
              <w:left w:w="28" w:type="dxa"/>
            </w:tcMar>
            <w:vAlign w:val="center"/>
          </w:tcPr>
          <w:p w14:paraId="4F34DC04" w14:textId="77777777" w:rsidR="00033EEB" w:rsidRPr="00C67FCD" w:rsidRDefault="00033EEB" w:rsidP="00B44833">
            <w:pPr>
              <w:keepNext w:val="0"/>
              <w:widowControl w:val="0"/>
            </w:pPr>
          </w:p>
        </w:tc>
        <w:sdt>
          <w:sdtPr>
            <w:id w:val="1580326914"/>
            <w14:checkbox>
              <w14:checked w14:val="0"/>
              <w14:checkedState w14:val="2612" w14:font="MS Gothic"/>
              <w14:uncheckedState w14:val="2610" w14:font="MS Gothic"/>
            </w14:checkbox>
          </w:sdtPr>
          <w:sdtEndPr/>
          <w:sdtContent>
            <w:tc>
              <w:tcPr>
                <w:tcW w:w="361" w:type="dxa"/>
                <w:shd w:val="clear" w:color="auto" w:fill="auto"/>
                <w:noWrap/>
                <w:tcMar>
                  <w:left w:w="28" w:type="dxa"/>
                </w:tcMar>
                <w:vAlign w:val="center"/>
              </w:tcPr>
              <w:p w14:paraId="4374B90A" w14:textId="41EFB802" w:rsidR="00033EEB" w:rsidRPr="00C67FCD" w:rsidRDefault="00033EEB" w:rsidP="00B44833">
                <w:pPr>
                  <w:keepNext w:val="0"/>
                  <w:widowControl w:val="0"/>
                </w:pPr>
                <w:r>
                  <w:rPr>
                    <w:rFonts w:ascii="MS Gothic" w:eastAsia="MS Gothic" w:hAnsi="MS Gothic" w:hint="eastAsia"/>
                  </w:rPr>
                  <w:t>☐</w:t>
                </w:r>
              </w:p>
            </w:tc>
          </w:sdtContent>
        </w:sdt>
        <w:tc>
          <w:tcPr>
            <w:tcW w:w="8930" w:type="dxa"/>
            <w:gridSpan w:val="8"/>
            <w:shd w:val="clear" w:color="auto" w:fill="auto"/>
            <w:vAlign w:val="center"/>
          </w:tcPr>
          <w:p w14:paraId="39E96284" w14:textId="5D1362D1" w:rsidR="00033EEB" w:rsidRPr="00C67FCD" w:rsidRDefault="00033EEB" w:rsidP="008C233A">
            <w:pPr>
              <w:keepNext w:val="0"/>
              <w:widowControl w:val="0"/>
            </w:pPr>
            <w:r w:rsidRPr="00C67FCD">
              <w:t>Die Kommunikation erfolgt</w:t>
            </w:r>
            <w:r>
              <w:t xml:space="preserve"> in Textform</w:t>
            </w:r>
            <w:r w:rsidR="008C233A">
              <w:t>.</w:t>
            </w:r>
          </w:p>
        </w:tc>
      </w:tr>
      <w:tr w:rsidR="00880D1F" w14:paraId="03C85DC0" w14:textId="77777777" w:rsidTr="0056415C">
        <w:trPr>
          <w:trHeight w:val="284"/>
        </w:trPr>
        <w:tc>
          <w:tcPr>
            <w:tcW w:w="490" w:type="dxa"/>
            <w:shd w:val="clear" w:color="auto" w:fill="auto"/>
            <w:noWrap/>
            <w:tcMar>
              <w:left w:w="28" w:type="dxa"/>
            </w:tcMar>
            <w:vAlign w:val="center"/>
          </w:tcPr>
          <w:p w14:paraId="0827320F" w14:textId="77777777" w:rsidR="00880D1F" w:rsidRPr="00B51F58" w:rsidRDefault="00880D1F" w:rsidP="00B44833">
            <w:pPr>
              <w:keepNext w:val="0"/>
              <w:widowControl w:val="0"/>
              <w:jc w:val="left"/>
              <w:rPr>
                <w:b/>
              </w:rPr>
            </w:pPr>
          </w:p>
        </w:tc>
        <w:tc>
          <w:tcPr>
            <w:tcW w:w="2992" w:type="dxa"/>
            <w:gridSpan w:val="4"/>
            <w:shd w:val="clear" w:color="auto" w:fill="auto"/>
            <w:noWrap/>
            <w:tcMar>
              <w:left w:w="28" w:type="dxa"/>
            </w:tcMar>
            <w:vAlign w:val="center"/>
          </w:tcPr>
          <w:p w14:paraId="62B80F5C" w14:textId="77777777" w:rsidR="00880D1F" w:rsidRPr="00B51F58" w:rsidRDefault="00880D1F" w:rsidP="00B44833">
            <w:pPr>
              <w:keepNext w:val="0"/>
              <w:widowControl w:val="0"/>
              <w:jc w:val="left"/>
              <w:rPr>
                <w:b/>
              </w:rPr>
            </w:pPr>
          </w:p>
        </w:tc>
        <w:tc>
          <w:tcPr>
            <w:tcW w:w="6299" w:type="dxa"/>
            <w:gridSpan w:val="5"/>
            <w:shd w:val="clear" w:color="auto" w:fill="auto"/>
            <w:noWrap/>
            <w:tcMar>
              <w:left w:w="28" w:type="dxa"/>
            </w:tcMar>
            <w:vAlign w:val="center"/>
          </w:tcPr>
          <w:p w14:paraId="4A32392D" w14:textId="77777777" w:rsidR="00880D1F" w:rsidRDefault="00880D1F" w:rsidP="00B44833">
            <w:pPr>
              <w:keepNext w:val="0"/>
              <w:widowControl w:val="0"/>
            </w:pPr>
          </w:p>
        </w:tc>
      </w:tr>
      <w:tr w:rsidR="00C67FCD" w:rsidRPr="00520D3B" w14:paraId="1CD57A5A" w14:textId="77777777" w:rsidTr="0056415C">
        <w:trPr>
          <w:trHeight w:val="397"/>
        </w:trPr>
        <w:tc>
          <w:tcPr>
            <w:tcW w:w="490" w:type="dxa"/>
            <w:shd w:val="clear" w:color="auto" w:fill="auto"/>
            <w:noWrap/>
            <w:tcMar>
              <w:left w:w="28" w:type="dxa"/>
            </w:tcMar>
            <w:vAlign w:val="center"/>
          </w:tcPr>
          <w:p w14:paraId="38C13F87" w14:textId="13DA2344" w:rsidR="00C67FCD" w:rsidRPr="00B51F58" w:rsidRDefault="00C84D72" w:rsidP="00B44833">
            <w:pPr>
              <w:keepNext w:val="0"/>
              <w:widowControl w:val="0"/>
              <w:jc w:val="left"/>
              <w:rPr>
                <w:b/>
              </w:rPr>
            </w:pPr>
            <w:r>
              <w:rPr>
                <w:b/>
              </w:rPr>
              <w:t>5</w:t>
            </w:r>
          </w:p>
        </w:tc>
        <w:tc>
          <w:tcPr>
            <w:tcW w:w="9291" w:type="dxa"/>
            <w:gridSpan w:val="9"/>
            <w:shd w:val="clear" w:color="auto" w:fill="auto"/>
            <w:noWrap/>
            <w:tcMar>
              <w:left w:w="28" w:type="dxa"/>
            </w:tcMar>
            <w:vAlign w:val="center"/>
          </w:tcPr>
          <w:p w14:paraId="68AF0165" w14:textId="77777777" w:rsidR="00C67FCD" w:rsidRPr="00B51F58" w:rsidRDefault="00C67FCD" w:rsidP="00B44833">
            <w:pPr>
              <w:keepNext w:val="0"/>
              <w:widowControl w:val="0"/>
              <w:jc w:val="left"/>
              <w:rPr>
                <w:b/>
              </w:rPr>
            </w:pPr>
            <w:r>
              <w:rPr>
                <w:b/>
              </w:rPr>
              <w:t>Zugelassene Angebotsabgabe</w:t>
            </w:r>
          </w:p>
        </w:tc>
      </w:tr>
      <w:tr w:rsidR="00033EEB" w:rsidRPr="00520D3B" w14:paraId="63F37411" w14:textId="77777777" w:rsidTr="00033EEB">
        <w:trPr>
          <w:trHeight w:val="284"/>
        </w:trPr>
        <w:tc>
          <w:tcPr>
            <w:tcW w:w="490" w:type="dxa"/>
            <w:shd w:val="clear" w:color="auto" w:fill="auto"/>
            <w:noWrap/>
            <w:tcMar>
              <w:left w:w="28" w:type="dxa"/>
            </w:tcMar>
            <w:vAlign w:val="center"/>
          </w:tcPr>
          <w:p w14:paraId="44C38F6F" w14:textId="77777777" w:rsidR="00033EEB" w:rsidRPr="00520D3B" w:rsidRDefault="00033EEB" w:rsidP="00B44833">
            <w:pPr>
              <w:keepNext w:val="0"/>
              <w:widowControl w:val="0"/>
            </w:pPr>
          </w:p>
        </w:tc>
        <w:sdt>
          <w:sdtPr>
            <w:id w:val="-1190590935"/>
            <w14:checkbox>
              <w14:checked w14:val="0"/>
              <w14:checkedState w14:val="2612" w14:font="MS Gothic"/>
              <w14:uncheckedState w14:val="2610" w14:font="MS Gothic"/>
            </w14:checkbox>
          </w:sdtPr>
          <w:sdtEndPr/>
          <w:sdtContent>
            <w:tc>
              <w:tcPr>
                <w:tcW w:w="361" w:type="dxa"/>
                <w:shd w:val="clear" w:color="auto" w:fill="auto"/>
                <w:noWrap/>
                <w:tcMar>
                  <w:left w:w="28" w:type="dxa"/>
                </w:tcMar>
                <w:vAlign w:val="center"/>
              </w:tcPr>
              <w:p w14:paraId="39FD58FD" w14:textId="5B0920A6" w:rsidR="00033EEB" w:rsidRPr="00520D3B" w:rsidRDefault="00033EEB" w:rsidP="00B44833">
                <w:pPr>
                  <w:keepNext w:val="0"/>
                  <w:widowControl w:val="0"/>
                </w:pPr>
                <w:r>
                  <w:rPr>
                    <w:rFonts w:ascii="MS Gothic" w:eastAsia="MS Gothic" w:hAnsi="MS Gothic" w:hint="eastAsia"/>
                  </w:rPr>
                  <w:t>☐</w:t>
                </w:r>
              </w:p>
            </w:tc>
          </w:sdtContent>
        </w:sdt>
        <w:tc>
          <w:tcPr>
            <w:tcW w:w="8930" w:type="dxa"/>
            <w:gridSpan w:val="8"/>
            <w:shd w:val="clear" w:color="auto" w:fill="auto"/>
            <w:vAlign w:val="center"/>
          </w:tcPr>
          <w:p w14:paraId="1D626CC5" w14:textId="4B80B799" w:rsidR="00033EEB" w:rsidRPr="00520D3B" w:rsidRDefault="00033EEB" w:rsidP="00B44833">
            <w:pPr>
              <w:keepNext w:val="0"/>
              <w:widowControl w:val="0"/>
            </w:pPr>
            <w:r>
              <w:t>Elektronisch in Textform über die Vergabeplattform.</w:t>
            </w:r>
          </w:p>
        </w:tc>
      </w:tr>
      <w:tr w:rsidR="00033EEB" w:rsidRPr="00520D3B" w14:paraId="755C0B9C" w14:textId="77777777" w:rsidTr="00033EEB">
        <w:trPr>
          <w:trHeight w:val="284"/>
        </w:trPr>
        <w:tc>
          <w:tcPr>
            <w:tcW w:w="490" w:type="dxa"/>
            <w:shd w:val="clear" w:color="auto" w:fill="auto"/>
            <w:noWrap/>
            <w:tcMar>
              <w:left w:w="28" w:type="dxa"/>
            </w:tcMar>
            <w:vAlign w:val="center"/>
          </w:tcPr>
          <w:p w14:paraId="6F5B856A" w14:textId="77777777" w:rsidR="00033EEB" w:rsidRPr="00520D3B" w:rsidRDefault="00033EEB" w:rsidP="00B44833">
            <w:pPr>
              <w:keepNext w:val="0"/>
              <w:widowControl w:val="0"/>
            </w:pPr>
          </w:p>
        </w:tc>
        <w:sdt>
          <w:sdtPr>
            <w:id w:val="-15161900"/>
            <w14:checkbox>
              <w14:checked w14:val="0"/>
              <w14:checkedState w14:val="2612" w14:font="MS Gothic"/>
              <w14:uncheckedState w14:val="2610" w14:font="MS Gothic"/>
            </w14:checkbox>
          </w:sdtPr>
          <w:sdtEndPr/>
          <w:sdtContent>
            <w:tc>
              <w:tcPr>
                <w:tcW w:w="361" w:type="dxa"/>
                <w:shd w:val="clear" w:color="auto" w:fill="auto"/>
                <w:noWrap/>
                <w:tcMar>
                  <w:left w:w="28" w:type="dxa"/>
                </w:tcMar>
                <w:vAlign w:val="center"/>
              </w:tcPr>
              <w:p w14:paraId="45571463" w14:textId="2F0D4722" w:rsidR="00033EEB" w:rsidRPr="00520D3B" w:rsidRDefault="00033EEB" w:rsidP="00B44833">
                <w:pPr>
                  <w:keepNext w:val="0"/>
                  <w:widowControl w:val="0"/>
                </w:pPr>
                <w:r>
                  <w:rPr>
                    <w:rFonts w:ascii="MS Gothic" w:eastAsia="MS Gothic" w:hAnsi="MS Gothic" w:hint="eastAsia"/>
                  </w:rPr>
                  <w:t>☐</w:t>
                </w:r>
              </w:p>
            </w:tc>
          </w:sdtContent>
        </w:sdt>
        <w:tc>
          <w:tcPr>
            <w:tcW w:w="8930" w:type="dxa"/>
            <w:gridSpan w:val="8"/>
            <w:shd w:val="clear" w:color="auto" w:fill="auto"/>
            <w:vAlign w:val="center"/>
          </w:tcPr>
          <w:p w14:paraId="251A19C9" w14:textId="7F441A55" w:rsidR="00033EEB" w:rsidRPr="00520D3B" w:rsidRDefault="00033EEB" w:rsidP="008C233A">
            <w:pPr>
              <w:keepNext w:val="0"/>
              <w:widowControl w:val="0"/>
            </w:pPr>
            <w:r>
              <w:t>In Textform</w:t>
            </w:r>
            <w:r w:rsidR="008C233A">
              <w:t>.</w:t>
            </w:r>
          </w:p>
        </w:tc>
      </w:tr>
      <w:tr w:rsidR="009221AC" w:rsidRPr="00520D3B" w14:paraId="571966BB" w14:textId="77777777" w:rsidTr="0056415C">
        <w:trPr>
          <w:trHeight w:val="284"/>
        </w:trPr>
        <w:tc>
          <w:tcPr>
            <w:tcW w:w="490" w:type="dxa"/>
            <w:shd w:val="clear" w:color="auto" w:fill="auto"/>
            <w:noWrap/>
            <w:tcMar>
              <w:left w:w="28" w:type="dxa"/>
            </w:tcMar>
            <w:vAlign w:val="center"/>
          </w:tcPr>
          <w:p w14:paraId="66ABDE69" w14:textId="77777777" w:rsidR="009221AC" w:rsidRPr="00520D3B" w:rsidRDefault="009221AC" w:rsidP="00B44833">
            <w:pPr>
              <w:keepNext w:val="0"/>
              <w:widowControl w:val="0"/>
            </w:pPr>
          </w:p>
        </w:tc>
        <w:tc>
          <w:tcPr>
            <w:tcW w:w="9291" w:type="dxa"/>
            <w:gridSpan w:val="9"/>
            <w:shd w:val="clear" w:color="auto" w:fill="auto"/>
            <w:noWrap/>
            <w:tcMar>
              <w:left w:w="28" w:type="dxa"/>
            </w:tcMar>
            <w:vAlign w:val="center"/>
          </w:tcPr>
          <w:p w14:paraId="6A804D11" w14:textId="77777777" w:rsidR="009221AC" w:rsidRDefault="009221AC" w:rsidP="00B44833">
            <w:pPr>
              <w:keepNext w:val="0"/>
              <w:widowControl w:val="0"/>
            </w:pPr>
          </w:p>
        </w:tc>
      </w:tr>
      <w:tr w:rsidR="009221AC" w:rsidRPr="00520D3B" w14:paraId="720E2399" w14:textId="77777777" w:rsidTr="0056415C">
        <w:trPr>
          <w:trHeight w:val="284"/>
        </w:trPr>
        <w:tc>
          <w:tcPr>
            <w:tcW w:w="490" w:type="dxa"/>
            <w:shd w:val="clear" w:color="auto" w:fill="auto"/>
            <w:noWrap/>
            <w:tcMar>
              <w:left w:w="28" w:type="dxa"/>
            </w:tcMar>
            <w:vAlign w:val="center"/>
          </w:tcPr>
          <w:p w14:paraId="41E4A009" w14:textId="0B6C160B" w:rsidR="009221AC" w:rsidRPr="009221AC" w:rsidRDefault="00C84D72" w:rsidP="00B44833">
            <w:pPr>
              <w:keepNext w:val="0"/>
              <w:widowControl w:val="0"/>
              <w:rPr>
                <w:b/>
              </w:rPr>
            </w:pPr>
            <w:r>
              <w:rPr>
                <w:b/>
              </w:rPr>
              <w:t>6</w:t>
            </w:r>
          </w:p>
        </w:tc>
        <w:tc>
          <w:tcPr>
            <w:tcW w:w="9291" w:type="dxa"/>
            <w:gridSpan w:val="9"/>
            <w:shd w:val="clear" w:color="auto" w:fill="auto"/>
            <w:noWrap/>
            <w:tcMar>
              <w:left w:w="28" w:type="dxa"/>
            </w:tcMar>
            <w:vAlign w:val="center"/>
          </w:tcPr>
          <w:p w14:paraId="7ADC574D" w14:textId="29DFBDCD" w:rsidR="009221AC" w:rsidRDefault="009221AC" w:rsidP="00B44833">
            <w:pPr>
              <w:keepNext w:val="0"/>
              <w:widowControl w:val="0"/>
            </w:pPr>
            <w:r w:rsidRPr="00E73F93">
              <w:rPr>
                <w:b/>
              </w:rPr>
              <w:t>Ergänzende Vereinbarungen</w:t>
            </w:r>
          </w:p>
        </w:tc>
      </w:tr>
      <w:tr w:rsidR="009221AC" w:rsidRPr="00520D3B" w14:paraId="3B56FB79" w14:textId="77777777" w:rsidTr="0056415C">
        <w:trPr>
          <w:trHeight w:val="284"/>
        </w:trPr>
        <w:tc>
          <w:tcPr>
            <w:tcW w:w="490" w:type="dxa"/>
            <w:shd w:val="clear" w:color="auto" w:fill="auto"/>
            <w:noWrap/>
            <w:tcMar>
              <w:left w:w="28" w:type="dxa"/>
            </w:tcMar>
            <w:vAlign w:val="center"/>
          </w:tcPr>
          <w:p w14:paraId="7A5EA4E1" w14:textId="77777777" w:rsidR="009221AC" w:rsidRPr="009221AC" w:rsidRDefault="009221AC" w:rsidP="00B44833">
            <w:pPr>
              <w:keepNext w:val="0"/>
              <w:widowControl w:val="0"/>
              <w:rPr>
                <w:b/>
              </w:rPr>
            </w:pPr>
          </w:p>
        </w:tc>
        <w:tc>
          <w:tcPr>
            <w:tcW w:w="9291" w:type="dxa"/>
            <w:gridSpan w:val="9"/>
            <w:shd w:val="clear" w:color="auto" w:fill="auto"/>
            <w:noWrap/>
            <w:tcMar>
              <w:left w:w="28" w:type="dxa"/>
            </w:tcMar>
            <w:vAlign w:val="center"/>
          </w:tcPr>
          <w:p w14:paraId="1BE856CF" w14:textId="1E2564F5" w:rsidR="009221AC" w:rsidRPr="0093778B" w:rsidRDefault="009221AC" w:rsidP="0093778B">
            <w:r>
              <w:t>Ihr Angebot muss ferner folgende Verpflichtungen beinhalten bzw. Bedingungen beachten:</w:t>
            </w:r>
          </w:p>
        </w:tc>
      </w:tr>
      <w:tr w:rsidR="0093778B" w:rsidRPr="00520D3B" w14:paraId="5D7A0CCA" w14:textId="77777777" w:rsidTr="0056415C">
        <w:trPr>
          <w:trHeight w:val="284"/>
        </w:trPr>
        <w:tc>
          <w:tcPr>
            <w:tcW w:w="490" w:type="dxa"/>
            <w:shd w:val="clear" w:color="auto" w:fill="auto"/>
            <w:noWrap/>
            <w:tcMar>
              <w:left w:w="28" w:type="dxa"/>
            </w:tcMar>
            <w:vAlign w:val="center"/>
          </w:tcPr>
          <w:p w14:paraId="4BE8604D" w14:textId="77777777" w:rsidR="0093778B" w:rsidRPr="009221AC" w:rsidRDefault="0093778B" w:rsidP="00B44833">
            <w:pPr>
              <w:keepNext w:val="0"/>
              <w:widowControl w:val="0"/>
              <w:rPr>
                <w:b/>
              </w:rPr>
            </w:pPr>
          </w:p>
        </w:tc>
        <w:tc>
          <w:tcPr>
            <w:tcW w:w="9291" w:type="dxa"/>
            <w:gridSpan w:val="9"/>
            <w:shd w:val="clear" w:color="auto" w:fill="auto"/>
            <w:noWrap/>
            <w:tcMar>
              <w:left w:w="28" w:type="dxa"/>
            </w:tcMar>
            <w:vAlign w:val="center"/>
          </w:tcPr>
          <w:p w14:paraId="2CC35AAB" w14:textId="77777777" w:rsidR="0093778B" w:rsidRDefault="0093778B" w:rsidP="0093778B"/>
        </w:tc>
      </w:tr>
      <w:tr w:rsidR="0093778B" w:rsidRPr="00520D3B" w14:paraId="1CDF849D" w14:textId="77777777" w:rsidTr="001D57F9">
        <w:trPr>
          <w:trHeight w:val="1077"/>
        </w:trPr>
        <w:tc>
          <w:tcPr>
            <w:tcW w:w="490" w:type="dxa"/>
            <w:shd w:val="clear" w:color="auto" w:fill="auto"/>
            <w:noWrap/>
            <w:tcMar>
              <w:left w:w="28" w:type="dxa"/>
            </w:tcMar>
            <w:vAlign w:val="center"/>
          </w:tcPr>
          <w:p w14:paraId="55EE6A35" w14:textId="77777777" w:rsidR="0093778B" w:rsidRPr="009221AC" w:rsidRDefault="0093778B" w:rsidP="00B44833">
            <w:pPr>
              <w:keepNext w:val="0"/>
              <w:widowControl w:val="0"/>
              <w:rPr>
                <w:b/>
              </w:rPr>
            </w:pPr>
          </w:p>
        </w:tc>
        <w:sdt>
          <w:sdtPr>
            <w:id w:val="-1871755810"/>
            <w14:checkbox>
              <w14:checked w14:val="0"/>
              <w14:checkedState w14:val="2612" w14:font="MS Gothic"/>
              <w14:uncheckedState w14:val="2610" w14:font="MS Gothic"/>
            </w14:checkbox>
          </w:sdtPr>
          <w:sdtEndPr/>
          <w:sdtContent>
            <w:tc>
              <w:tcPr>
                <w:tcW w:w="361" w:type="dxa"/>
                <w:shd w:val="clear" w:color="auto" w:fill="auto"/>
                <w:noWrap/>
                <w:tcMar>
                  <w:left w:w="28" w:type="dxa"/>
                </w:tcMar>
              </w:tcPr>
              <w:p w14:paraId="594011C5" w14:textId="455C5838" w:rsidR="0093778B" w:rsidRDefault="000C0EAF" w:rsidP="0093778B">
                <w:r>
                  <w:rPr>
                    <w:rFonts w:ascii="MS Gothic" w:eastAsia="MS Gothic" w:hAnsi="MS Gothic" w:hint="eastAsia"/>
                  </w:rPr>
                  <w:t>☐</w:t>
                </w:r>
              </w:p>
            </w:tc>
          </w:sdtContent>
        </w:sdt>
        <w:tc>
          <w:tcPr>
            <w:tcW w:w="8930" w:type="dxa"/>
            <w:gridSpan w:val="8"/>
            <w:shd w:val="clear" w:color="auto" w:fill="auto"/>
            <w:vAlign w:val="center"/>
          </w:tcPr>
          <w:p w14:paraId="73780AAC" w14:textId="77777777" w:rsidR="0093778B" w:rsidRDefault="0093778B" w:rsidP="0093778B">
            <w:r>
              <w:t xml:space="preserve">Leitweg-ID für eRechnungen: </w:t>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p w14:paraId="5F3E4CF6" w14:textId="26BB249A" w:rsidR="0093778B" w:rsidRDefault="0093778B" w:rsidP="0093778B">
            <w:r>
              <w:t xml:space="preserve">E-Mail-Adresse für den Eingang von eRechnungen: </w:t>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p w14:paraId="366D5EED" w14:textId="6F90669E" w:rsidR="00CC444F" w:rsidRDefault="0093778B" w:rsidP="0093778B">
            <w:r>
              <w:t>Bei elektronischer Rechnungsstellung sind die Voraussetzungen gemäß § 8 der Bayerischen</w:t>
            </w:r>
            <w:r>
              <w:br/>
              <w:t>Digitalverordnung – BayDiV zu beachten</w:t>
            </w:r>
            <w:r w:rsidR="00CC444F">
              <w:t>.</w:t>
            </w:r>
          </w:p>
        </w:tc>
      </w:tr>
      <w:tr w:rsidR="00033EEB" w:rsidRPr="00520D3B" w14:paraId="43716DD5" w14:textId="77777777" w:rsidTr="001D57F9">
        <w:trPr>
          <w:trHeight w:val="1247"/>
        </w:trPr>
        <w:tc>
          <w:tcPr>
            <w:tcW w:w="490" w:type="dxa"/>
            <w:shd w:val="clear" w:color="auto" w:fill="auto"/>
            <w:noWrap/>
            <w:tcMar>
              <w:left w:w="28" w:type="dxa"/>
            </w:tcMar>
            <w:vAlign w:val="center"/>
          </w:tcPr>
          <w:p w14:paraId="10CC2315" w14:textId="77777777" w:rsidR="00033EEB" w:rsidRPr="009221AC" w:rsidRDefault="00033EEB" w:rsidP="00B44833">
            <w:pPr>
              <w:keepNext w:val="0"/>
              <w:widowControl w:val="0"/>
              <w:rPr>
                <w:b/>
              </w:rPr>
            </w:pPr>
          </w:p>
        </w:tc>
        <w:sdt>
          <w:sdtPr>
            <w:id w:val="-850716030"/>
            <w14:checkbox>
              <w14:checked w14:val="0"/>
              <w14:checkedState w14:val="2612" w14:font="MS Gothic"/>
              <w14:uncheckedState w14:val="2610" w14:font="MS Gothic"/>
            </w14:checkbox>
          </w:sdtPr>
          <w:sdtEndPr/>
          <w:sdtContent>
            <w:tc>
              <w:tcPr>
                <w:tcW w:w="361" w:type="dxa"/>
                <w:shd w:val="clear" w:color="auto" w:fill="auto"/>
                <w:noWrap/>
                <w:tcMar>
                  <w:left w:w="28" w:type="dxa"/>
                </w:tcMar>
              </w:tcPr>
              <w:p w14:paraId="026A9D4C" w14:textId="0A24DFF4" w:rsidR="00033EEB" w:rsidRDefault="00033EEB" w:rsidP="0093778B">
                <w:r>
                  <w:rPr>
                    <w:rFonts w:ascii="MS Gothic" w:eastAsia="MS Gothic" w:hAnsi="MS Gothic" w:hint="eastAsia"/>
                  </w:rPr>
                  <w:t>☐</w:t>
                </w:r>
              </w:p>
            </w:tc>
          </w:sdtContent>
        </w:sdt>
        <w:tc>
          <w:tcPr>
            <w:tcW w:w="8930" w:type="dxa"/>
            <w:gridSpan w:val="8"/>
            <w:shd w:val="clear" w:color="auto" w:fill="auto"/>
            <w:vAlign w:val="center"/>
          </w:tcPr>
          <w:p w14:paraId="0E43DFF2" w14:textId="5619C79C" w:rsidR="00033EEB" w:rsidRPr="001D57F9" w:rsidRDefault="001D57F9" w:rsidP="0093778B">
            <w:pPr>
              <w:rPr>
                <w:b/>
              </w:rPr>
            </w:pPr>
            <w:r w:rsidRPr="001D57F9">
              <w:rPr>
                <w:b/>
              </w:rPr>
              <w:t>Verpflichtungserklärung</w:t>
            </w:r>
          </w:p>
          <w:p w14:paraId="4F2116B8" w14:textId="732B5E2F" w:rsidR="008C233A" w:rsidRDefault="001D57F9" w:rsidP="0093778B">
            <w:r>
              <w:t>Der Auftragnehmer verpflichtet sich, auf Verlangen des Auftraggebers rechtzeitig vor Aufnahme der Tätigkeiten eine Verpflichtungserklärung (Anlage VI.11) abzugeben. Er hat dafür zu sorgen, dass ggf. auch seine, mit den Leistungen fachlich betrauten Beschäftigten ebenfalls eine solche Verpflichtungserklärung abgeben.</w:t>
            </w:r>
          </w:p>
        </w:tc>
      </w:tr>
      <w:tr w:rsidR="001D57F9" w:rsidRPr="00520D3B" w14:paraId="3A70BC03" w14:textId="77777777" w:rsidTr="001D57F9">
        <w:trPr>
          <w:trHeight w:val="1247"/>
        </w:trPr>
        <w:tc>
          <w:tcPr>
            <w:tcW w:w="490" w:type="dxa"/>
            <w:shd w:val="clear" w:color="auto" w:fill="auto"/>
            <w:noWrap/>
            <w:tcMar>
              <w:left w:w="28" w:type="dxa"/>
            </w:tcMar>
            <w:vAlign w:val="center"/>
          </w:tcPr>
          <w:p w14:paraId="09A3B1A9" w14:textId="77777777" w:rsidR="001D57F9" w:rsidRPr="009221AC" w:rsidRDefault="001D57F9" w:rsidP="001D57F9">
            <w:pPr>
              <w:keepNext w:val="0"/>
              <w:widowControl w:val="0"/>
              <w:rPr>
                <w:b/>
              </w:rPr>
            </w:pPr>
          </w:p>
        </w:tc>
        <w:sdt>
          <w:sdtPr>
            <w:id w:val="1310132871"/>
            <w14:checkbox>
              <w14:checked w14:val="0"/>
              <w14:checkedState w14:val="2612" w14:font="MS Gothic"/>
              <w14:uncheckedState w14:val="2610" w14:font="MS Gothic"/>
            </w14:checkbox>
          </w:sdtPr>
          <w:sdtEndPr/>
          <w:sdtContent>
            <w:tc>
              <w:tcPr>
                <w:tcW w:w="361" w:type="dxa"/>
                <w:shd w:val="clear" w:color="auto" w:fill="auto"/>
                <w:noWrap/>
                <w:tcMar>
                  <w:left w:w="28" w:type="dxa"/>
                </w:tcMar>
              </w:tcPr>
              <w:p w14:paraId="67E35119" w14:textId="7EA5963A" w:rsidR="001D57F9" w:rsidRDefault="001D57F9" w:rsidP="001D57F9">
                <w:r>
                  <w:rPr>
                    <w:rFonts w:ascii="MS Gothic" w:eastAsia="MS Gothic" w:hAnsi="MS Gothic" w:hint="eastAsia"/>
                  </w:rPr>
                  <w:t>☐</w:t>
                </w:r>
              </w:p>
            </w:tc>
          </w:sdtContent>
        </w:sdt>
        <w:tc>
          <w:tcPr>
            <w:tcW w:w="8930" w:type="dxa"/>
            <w:gridSpan w:val="8"/>
            <w:shd w:val="clear" w:color="auto" w:fill="auto"/>
          </w:tcPr>
          <w:p w14:paraId="6B4FC40D" w14:textId="72AAE199" w:rsidR="001D57F9" w:rsidRPr="001D57F9" w:rsidRDefault="001D57F9" w:rsidP="001D57F9">
            <w:pPr>
              <w:rPr>
                <w:b/>
              </w:rPr>
            </w:pPr>
            <w:r w:rsidRPr="001D57F9">
              <w:rPr>
                <w:b/>
              </w:rPr>
              <w:t>Haftpflichtversicherung</w:t>
            </w:r>
          </w:p>
          <w:p w14:paraId="4DE6F902" w14:textId="2B9E19C7" w:rsidR="001D57F9" w:rsidRDefault="001D57F9" w:rsidP="001D57F9">
            <w:r>
              <w:t>Der Auftragnehmer muss entweder eine durchlaufende oder eine objektbezogene Berufshaftpflichtversicherung nachweisen. Die Deckungssummen nach § 16 AVB / AVB StB bzw. § 15 ZAVB müssen mindestens betragen:</w:t>
            </w:r>
          </w:p>
          <w:p w14:paraId="4ECC7B86" w14:textId="59FAD373" w:rsidR="001D57F9" w:rsidRDefault="001D57F9" w:rsidP="001D57F9">
            <w:pPr>
              <w:tabs>
                <w:tab w:val="left" w:pos="1950"/>
              </w:tabs>
            </w:pPr>
            <w:r>
              <w:t xml:space="preserve">                                           - Für Personenschäden                                       EUR</w:t>
            </w:r>
          </w:p>
          <w:p w14:paraId="16AB0879" w14:textId="2BB901DE" w:rsidR="001D57F9" w:rsidRDefault="001D57F9" w:rsidP="001D57F9">
            <w:pPr>
              <w:tabs>
                <w:tab w:val="left" w:pos="1950"/>
              </w:tabs>
            </w:pPr>
            <w:r>
              <w:t xml:space="preserve">                                           - Für sonstige Schäden                                        EUR</w:t>
            </w:r>
          </w:p>
        </w:tc>
      </w:tr>
      <w:tr w:rsidR="001D57F9" w:rsidRPr="00520D3B" w14:paraId="3A344D53" w14:textId="77777777" w:rsidTr="001D57F9">
        <w:trPr>
          <w:trHeight w:val="1247"/>
        </w:trPr>
        <w:tc>
          <w:tcPr>
            <w:tcW w:w="490" w:type="dxa"/>
            <w:shd w:val="clear" w:color="auto" w:fill="auto"/>
            <w:noWrap/>
            <w:tcMar>
              <w:left w:w="28" w:type="dxa"/>
            </w:tcMar>
            <w:vAlign w:val="center"/>
          </w:tcPr>
          <w:p w14:paraId="4B210216" w14:textId="77777777" w:rsidR="001D57F9" w:rsidRPr="009221AC" w:rsidRDefault="001D57F9" w:rsidP="001D57F9">
            <w:pPr>
              <w:keepNext w:val="0"/>
              <w:widowControl w:val="0"/>
              <w:rPr>
                <w:b/>
              </w:rPr>
            </w:pPr>
          </w:p>
        </w:tc>
        <w:sdt>
          <w:sdtPr>
            <w:rPr>
              <w:rFonts w:ascii="MS Gothic" w:eastAsia="MS Gothic" w:hAnsi="MS Gothic" w:hint="eastAsia"/>
            </w:rPr>
            <w:id w:val="-1996401241"/>
            <w14:checkbox>
              <w14:checked w14:val="0"/>
              <w14:checkedState w14:val="2612" w14:font="MS Gothic"/>
              <w14:uncheckedState w14:val="2610" w14:font="MS Gothic"/>
            </w14:checkbox>
          </w:sdtPr>
          <w:sdtEndPr/>
          <w:sdtContent>
            <w:tc>
              <w:tcPr>
                <w:tcW w:w="361" w:type="dxa"/>
                <w:shd w:val="clear" w:color="auto" w:fill="auto"/>
                <w:noWrap/>
                <w:tcMar>
                  <w:left w:w="28" w:type="dxa"/>
                </w:tcMar>
              </w:tcPr>
              <w:p w14:paraId="4C59D14B" w14:textId="18121A18" w:rsidR="001D57F9" w:rsidRDefault="001D57F9" w:rsidP="001D57F9">
                <w:pPr>
                  <w:rPr>
                    <w:rFonts w:ascii="MS Gothic" w:eastAsia="MS Gothic" w:hAnsi="MS Gothic"/>
                  </w:rPr>
                </w:pPr>
                <w:r>
                  <w:rPr>
                    <w:rFonts w:ascii="MS Gothic" w:eastAsia="MS Gothic" w:hAnsi="MS Gothic" w:hint="eastAsia"/>
                  </w:rPr>
                  <w:t>☐</w:t>
                </w:r>
              </w:p>
            </w:tc>
          </w:sdtContent>
        </w:sdt>
        <w:tc>
          <w:tcPr>
            <w:tcW w:w="8930" w:type="dxa"/>
            <w:gridSpan w:val="8"/>
            <w:shd w:val="clear" w:color="auto" w:fill="auto"/>
          </w:tcPr>
          <w:p w14:paraId="2CBF1924" w14:textId="2BDB7BEF" w:rsidR="001D57F9" w:rsidRDefault="001D57F9" w:rsidP="001D57F9">
            <w:r>
              <w:t xml:space="preserve">     </w:t>
            </w:r>
          </w:p>
        </w:tc>
      </w:tr>
      <w:tr w:rsidR="001D57F9" w:rsidRPr="00520D3B" w14:paraId="7188B4F4" w14:textId="77777777" w:rsidTr="001D57F9">
        <w:trPr>
          <w:trHeight w:val="366"/>
        </w:trPr>
        <w:tc>
          <w:tcPr>
            <w:tcW w:w="490" w:type="dxa"/>
            <w:shd w:val="clear" w:color="auto" w:fill="auto"/>
            <w:noWrap/>
            <w:tcMar>
              <w:left w:w="28" w:type="dxa"/>
            </w:tcMar>
            <w:vAlign w:val="center"/>
          </w:tcPr>
          <w:p w14:paraId="7F0139CB" w14:textId="77777777" w:rsidR="001D57F9" w:rsidRPr="009221AC" w:rsidRDefault="001D57F9" w:rsidP="001D57F9">
            <w:pPr>
              <w:keepNext w:val="0"/>
              <w:widowControl w:val="0"/>
              <w:rPr>
                <w:b/>
              </w:rPr>
            </w:pPr>
          </w:p>
        </w:tc>
        <w:tc>
          <w:tcPr>
            <w:tcW w:w="361" w:type="dxa"/>
            <w:shd w:val="clear" w:color="auto" w:fill="auto"/>
            <w:noWrap/>
            <w:tcMar>
              <w:left w:w="28" w:type="dxa"/>
            </w:tcMar>
          </w:tcPr>
          <w:p w14:paraId="6D131C9A" w14:textId="77777777" w:rsidR="001D57F9" w:rsidRDefault="001D57F9" w:rsidP="001D57F9">
            <w:pPr>
              <w:rPr>
                <w:rFonts w:ascii="MS Gothic" w:eastAsia="MS Gothic" w:hAnsi="MS Gothic"/>
              </w:rPr>
            </w:pPr>
          </w:p>
        </w:tc>
        <w:tc>
          <w:tcPr>
            <w:tcW w:w="8930" w:type="dxa"/>
            <w:gridSpan w:val="8"/>
            <w:shd w:val="clear" w:color="auto" w:fill="auto"/>
          </w:tcPr>
          <w:p w14:paraId="113D2387" w14:textId="3D9E43AB" w:rsidR="001D57F9" w:rsidRDefault="001D57F9" w:rsidP="001D57F9">
            <w:r>
              <w:t xml:space="preserve">    </w:t>
            </w:r>
          </w:p>
        </w:tc>
      </w:tr>
    </w:tbl>
    <w:p w14:paraId="365641A3" w14:textId="77777777" w:rsidR="001D57F9" w:rsidRDefault="00B85E23" w:rsidP="001D57F9">
      <w:pPr>
        <w:keepNext w:val="0"/>
        <w:rPr>
          <w:rFonts w:cs="Arial"/>
        </w:rPr>
      </w:pPr>
      <w:r>
        <w:rPr>
          <w:rFonts w:cs="Arial"/>
        </w:rPr>
        <w:t xml:space="preserve"> </w:t>
      </w:r>
    </w:p>
    <w:p w14:paraId="05B40E6A" w14:textId="7D720909" w:rsidR="001D57F9" w:rsidRDefault="001D57F9" w:rsidP="001D57F9">
      <w:pPr>
        <w:keepNext w:val="0"/>
        <w:rPr>
          <w:rFonts w:cs="Arial"/>
        </w:rPr>
      </w:pPr>
    </w:p>
    <w:p w14:paraId="1AD19243" w14:textId="77777777" w:rsidR="007D283B" w:rsidRDefault="007D283B" w:rsidP="001D57F9">
      <w:pPr>
        <w:keepNext w:val="0"/>
        <w:rPr>
          <w:rFonts w:cs="Arial"/>
        </w:rPr>
      </w:pPr>
    </w:p>
    <w:p w14:paraId="41DB27AA" w14:textId="54287039" w:rsidR="00D92989" w:rsidRDefault="00682C98" w:rsidP="001D57F9">
      <w:pPr>
        <w:keepNext w:val="0"/>
        <w:rPr>
          <w:noProof/>
        </w:rPr>
      </w:pPr>
      <w:r>
        <w:rPr>
          <w:noProof/>
        </w:rPr>
        <w:t>Mit freundlichen Grüßen</w:t>
      </w:r>
    </w:p>
    <w:p w14:paraId="2E662D0D" w14:textId="59E26FCE" w:rsidR="002F3BC1" w:rsidRDefault="002F3BC1" w:rsidP="001D57F9">
      <w:pPr>
        <w:keepNext w:val="0"/>
        <w:rPr>
          <w:noProof/>
        </w:rPr>
      </w:pPr>
    </w:p>
    <w:p w14:paraId="5EE814E4" w14:textId="028D1EE0" w:rsidR="002F3BC1" w:rsidRDefault="002F3BC1" w:rsidP="001D57F9">
      <w:pPr>
        <w:keepNext w:val="0"/>
        <w:rPr>
          <w:noProof/>
        </w:rPr>
      </w:pPr>
    </w:p>
    <w:p w14:paraId="5B983C63" w14:textId="32CDC5A9" w:rsidR="001D57F9" w:rsidRDefault="001D57F9" w:rsidP="00682C98"/>
    <w:p w14:paraId="4DDDAF0D" w14:textId="76D465E3" w:rsidR="002F3BC1" w:rsidRDefault="002F3BC1" w:rsidP="00682C98"/>
    <w:p w14:paraId="6EA18166" w14:textId="42A5F7B4" w:rsidR="001D57F9" w:rsidRDefault="001D57F9" w:rsidP="00682C98"/>
    <w:tbl>
      <w:tblPr>
        <w:tblStyle w:val="FennerTab"/>
        <w:tblW w:w="5248" w:type="dxa"/>
        <w:tblLayout w:type="fixed"/>
        <w:tblLook w:val="01E0" w:firstRow="1" w:lastRow="1" w:firstColumn="1" w:lastColumn="1" w:noHBand="0" w:noVBand="0"/>
      </w:tblPr>
      <w:tblGrid>
        <w:gridCol w:w="3628"/>
        <w:gridCol w:w="1620"/>
      </w:tblGrid>
      <w:tr w:rsidR="00682C98" w:rsidRPr="009C4D47" w14:paraId="4DABA42B" w14:textId="77777777" w:rsidTr="00850EEB">
        <w:trPr>
          <w:trHeight w:val="284"/>
        </w:trPr>
        <w:tc>
          <w:tcPr>
            <w:tcW w:w="3628" w:type="dxa"/>
            <w:tcBorders>
              <w:top w:val="single" w:sz="2" w:space="0" w:color="808080"/>
            </w:tcBorders>
          </w:tcPr>
          <w:p w14:paraId="7ABDEEA8" w14:textId="77777777" w:rsidR="00682C98" w:rsidRPr="009C4D47" w:rsidRDefault="00682C98" w:rsidP="00850EEB">
            <w:r w:rsidRPr="00622C9A">
              <w:rPr>
                <w:sz w:val="16"/>
                <w:szCs w:val="16"/>
              </w:rPr>
              <w:t>(Auftraggeber)</w:t>
            </w:r>
            <w:r>
              <w:rPr>
                <w:rStyle w:val="Funotenzeichen"/>
                <w:szCs w:val="16"/>
              </w:rPr>
              <w:t xml:space="preserve"> </w:t>
            </w:r>
            <w:r>
              <w:rPr>
                <w:rStyle w:val="Funotenzeichen"/>
                <w:szCs w:val="16"/>
              </w:rPr>
              <w:footnoteReference w:id="1"/>
            </w:r>
          </w:p>
        </w:tc>
        <w:tc>
          <w:tcPr>
            <w:tcW w:w="1620" w:type="dxa"/>
          </w:tcPr>
          <w:p w14:paraId="6379AB40" w14:textId="77777777" w:rsidR="00682C98" w:rsidRPr="009C4D47" w:rsidRDefault="00682C98" w:rsidP="00850EEB"/>
        </w:tc>
      </w:tr>
    </w:tbl>
    <w:p w14:paraId="408F2350" w14:textId="77777777" w:rsidR="006A6D7A" w:rsidRDefault="006A6D7A" w:rsidP="00097066">
      <w:pPr>
        <w:keepNext w:val="0"/>
      </w:pPr>
    </w:p>
    <w:sectPr w:rsidR="006A6D7A" w:rsidSect="00AD584D">
      <w:headerReference w:type="default" r:id="rId7"/>
      <w:footerReference w:type="default" r:id="rId8"/>
      <w:footnotePr>
        <w:numFmt w:val="chicago"/>
      </w:footnotePr>
      <w:pgSz w:w="11906" w:h="16838" w:code="9"/>
      <w:pgMar w:top="1134" w:right="851" w:bottom="567" w:left="1304"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F0DDE" w14:textId="77777777" w:rsidR="00C76D2F" w:rsidRDefault="00C76D2F">
      <w:r>
        <w:separator/>
      </w:r>
    </w:p>
    <w:p w14:paraId="0593D146" w14:textId="77777777" w:rsidR="00C76D2F" w:rsidRDefault="00C76D2F"/>
    <w:p w14:paraId="12D012D2" w14:textId="77777777" w:rsidR="00C76D2F" w:rsidRDefault="00C76D2F"/>
    <w:p w14:paraId="536EB218" w14:textId="77777777" w:rsidR="00C76D2F" w:rsidRDefault="00C76D2F"/>
  </w:endnote>
  <w:endnote w:type="continuationSeparator" w:id="0">
    <w:p w14:paraId="69B4B31F" w14:textId="77777777" w:rsidR="00C76D2F" w:rsidRDefault="00C76D2F">
      <w:r>
        <w:continuationSeparator/>
      </w:r>
    </w:p>
    <w:p w14:paraId="54488E7E" w14:textId="77777777" w:rsidR="00C76D2F" w:rsidRDefault="00C76D2F"/>
    <w:p w14:paraId="7E8F56A1" w14:textId="77777777" w:rsidR="00C76D2F" w:rsidRDefault="00C76D2F"/>
    <w:p w14:paraId="5BFB5D0A" w14:textId="77777777" w:rsidR="00C76D2F" w:rsidRDefault="00C76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1E0" w:firstRow="1" w:lastRow="1" w:firstColumn="1" w:lastColumn="1" w:noHBand="0" w:noVBand="0"/>
    </w:tblPr>
    <w:tblGrid>
      <w:gridCol w:w="8280"/>
      <w:gridCol w:w="1620"/>
    </w:tblGrid>
    <w:tr w:rsidR="00D31238" w:rsidRPr="00536E07" w14:paraId="5E0C9C80" w14:textId="77777777" w:rsidTr="00D46848">
      <w:trPr>
        <w:cantSplit/>
        <w:trHeight w:hRule="exact" w:val="397"/>
      </w:trPr>
      <w:tc>
        <w:tcPr>
          <w:tcW w:w="8280" w:type="dxa"/>
          <w:vAlign w:val="center"/>
        </w:tcPr>
        <w:p w14:paraId="53FAD663" w14:textId="213599FD" w:rsidR="00D31238" w:rsidRPr="00536E07" w:rsidRDefault="00D31238" w:rsidP="00821129">
          <w:pPr>
            <w:tabs>
              <w:tab w:val="left" w:pos="146"/>
            </w:tabs>
            <w:jc w:val="left"/>
            <w:rPr>
              <w:rFonts w:cs="Arial"/>
              <w:sz w:val="16"/>
              <w:szCs w:val="16"/>
            </w:rPr>
          </w:pPr>
          <w:r w:rsidRPr="00536E07">
            <w:rPr>
              <w:rFonts w:cs="Arial"/>
              <w:sz w:val="16"/>
              <w:szCs w:val="16"/>
            </w:rPr>
            <w:t xml:space="preserve">© </w:t>
          </w:r>
          <w:r w:rsidR="00821129">
            <w:rPr>
              <w:rFonts w:cs="Arial"/>
              <w:sz w:val="16"/>
              <w:szCs w:val="16"/>
            </w:rPr>
            <w:t>VHF</w:t>
          </w:r>
          <w:r w:rsidR="00C369AE">
            <w:rPr>
              <w:rFonts w:cs="Arial"/>
              <w:sz w:val="16"/>
              <w:szCs w:val="16"/>
            </w:rPr>
            <w:t xml:space="preserve"> – Stand Februar</w:t>
          </w:r>
          <w:r w:rsidR="0083573F">
            <w:rPr>
              <w:rFonts w:cs="Arial"/>
              <w:sz w:val="16"/>
              <w:szCs w:val="16"/>
            </w:rPr>
            <w:t xml:space="preserve"> 2025</w:t>
          </w:r>
        </w:p>
      </w:tc>
      <w:tc>
        <w:tcPr>
          <w:tcW w:w="1620" w:type="dxa"/>
          <w:vAlign w:val="center"/>
        </w:tcPr>
        <w:p w14:paraId="58FF87E1" w14:textId="21B3703D" w:rsidR="00D31238" w:rsidRPr="00536E07" w:rsidRDefault="00D31238" w:rsidP="00D31238">
          <w:pPr>
            <w:jc w:val="right"/>
            <w:rPr>
              <w:rFonts w:cs="Arial"/>
              <w:sz w:val="16"/>
              <w:szCs w:val="16"/>
            </w:rPr>
          </w:pPr>
          <w:r w:rsidRPr="00536E07">
            <w:rPr>
              <w:rFonts w:cs="Arial"/>
              <w:snapToGrid w:val="0"/>
              <w:sz w:val="16"/>
              <w:szCs w:val="16"/>
            </w:rPr>
            <w:fldChar w:fldCharType="begin"/>
          </w:r>
          <w:r w:rsidRPr="00536E07">
            <w:rPr>
              <w:rFonts w:cs="Arial"/>
              <w:snapToGrid w:val="0"/>
              <w:sz w:val="16"/>
              <w:szCs w:val="16"/>
            </w:rPr>
            <w:instrText xml:space="preserve"> PAGE </w:instrText>
          </w:r>
          <w:r w:rsidRPr="00536E07">
            <w:rPr>
              <w:rFonts w:cs="Arial"/>
              <w:snapToGrid w:val="0"/>
              <w:sz w:val="16"/>
              <w:szCs w:val="16"/>
            </w:rPr>
            <w:fldChar w:fldCharType="separate"/>
          </w:r>
          <w:r w:rsidR="007677F0">
            <w:rPr>
              <w:rFonts w:cs="Arial"/>
              <w:noProof/>
              <w:snapToGrid w:val="0"/>
              <w:sz w:val="16"/>
              <w:szCs w:val="16"/>
            </w:rPr>
            <w:t>1</w:t>
          </w:r>
          <w:r w:rsidRPr="00536E07">
            <w:rPr>
              <w:rFonts w:cs="Arial"/>
              <w:snapToGrid w:val="0"/>
              <w:sz w:val="16"/>
              <w:szCs w:val="16"/>
            </w:rPr>
            <w:fldChar w:fldCharType="end"/>
          </w:r>
          <w:r w:rsidRPr="00536E07">
            <w:rPr>
              <w:rFonts w:cs="Arial"/>
              <w:snapToGrid w:val="0"/>
              <w:sz w:val="16"/>
              <w:szCs w:val="16"/>
            </w:rPr>
            <w:t xml:space="preserve"> von </w:t>
          </w:r>
          <w:r w:rsidRPr="00536E07">
            <w:rPr>
              <w:rFonts w:cs="Arial"/>
              <w:snapToGrid w:val="0"/>
              <w:sz w:val="16"/>
              <w:szCs w:val="16"/>
            </w:rPr>
            <w:fldChar w:fldCharType="begin"/>
          </w:r>
          <w:r w:rsidRPr="00536E07">
            <w:rPr>
              <w:rFonts w:cs="Arial"/>
              <w:snapToGrid w:val="0"/>
              <w:sz w:val="16"/>
              <w:szCs w:val="16"/>
            </w:rPr>
            <w:instrText xml:space="preserve"> NUMPAGES </w:instrText>
          </w:r>
          <w:r w:rsidRPr="00536E07">
            <w:rPr>
              <w:rFonts w:cs="Arial"/>
              <w:snapToGrid w:val="0"/>
              <w:sz w:val="16"/>
              <w:szCs w:val="16"/>
            </w:rPr>
            <w:fldChar w:fldCharType="separate"/>
          </w:r>
          <w:r w:rsidR="007677F0">
            <w:rPr>
              <w:rFonts w:cs="Arial"/>
              <w:noProof/>
              <w:snapToGrid w:val="0"/>
              <w:sz w:val="16"/>
              <w:szCs w:val="16"/>
            </w:rPr>
            <w:t>2</w:t>
          </w:r>
          <w:r w:rsidRPr="00536E07">
            <w:rPr>
              <w:rFonts w:cs="Arial"/>
              <w:snapToGrid w:val="0"/>
              <w:sz w:val="16"/>
              <w:szCs w:val="16"/>
            </w:rPr>
            <w:fldChar w:fldCharType="end"/>
          </w:r>
        </w:p>
      </w:tc>
    </w:tr>
  </w:tbl>
  <w:p w14:paraId="5A359D9B" w14:textId="77777777" w:rsidR="00D31238" w:rsidRDefault="00D312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4CEE7" w14:textId="77777777" w:rsidR="00C76D2F" w:rsidRDefault="00C76D2F">
      <w:r>
        <w:separator/>
      </w:r>
    </w:p>
    <w:p w14:paraId="24525D0B" w14:textId="77777777" w:rsidR="00C76D2F" w:rsidRDefault="00C76D2F"/>
    <w:p w14:paraId="06C842C5" w14:textId="77777777" w:rsidR="00C76D2F" w:rsidRDefault="00C76D2F"/>
    <w:p w14:paraId="4BB635E4" w14:textId="77777777" w:rsidR="00C76D2F" w:rsidRDefault="00C76D2F"/>
  </w:footnote>
  <w:footnote w:type="continuationSeparator" w:id="0">
    <w:p w14:paraId="763A775A" w14:textId="77777777" w:rsidR="00C76D2F" w:rsidRDefault="00C76D2F">
      <w:r>
        <w:continuationSeparator/>
      </w:r>
    </w:p>
    <w:p w14:paraId="3C01BA85" w14:textId="77777777" w:rsidR="00C76D2F" w:rsidRDefault="00C76D2F"/>
    <w:p w14:paraId="295D5FDA" w14:textId="77777777" w:rsidR="00C76D2F" w:rsidRDefault="00C76D2F"/>
    <w:p w14:paraId="7E32F85F" w14:textId="77777777" w:rsidR="00C76D2F" w:rsidRDefault="00C76D2F"/>
  </w:footnote>
  <w:footnote w:id="1">
    <w:p w14:paraId="4CC5F15E" w14:textId="77777777" w:rsidR="00682C98" w:rsidRPr="00392BB8" w:rsidRDefault="00682C98" w:rsidP="00682C98">
      <w:pPr>
        <w:pStyle w:val="Funotentext"/>
        <w:rPr>
          <w:sz w:val="16"/>
          <w:szCs w:val="16"/>
        </w:rPr>
      </w:pPr>
      <w:r w:rsidRPr="00392BB8">
        <w:rPr>
          <w:rStyle w:val="Funotenzeichen"/>
          <w:szCs w:val="16"/>
        </w:rPr>
        <w:footnoteRef/>
      </w:r>
      <w:r w:rsidRPr="00392BB8">
        <w:rPr>
          <w:sz w:val="16"/>
          <w:szCs w:val="16"/>
        </w:rPr>
        <w:t xml:space="preserve"> Bei elektronischem Versand </w:t>
      </w:r>
      <w:r>
        <w:rPr>
          <w:sz w:val="16"/>
          <w:szCs w:val="16"/>
        </w:rPr>
        <w:t xml:space="preserve">ist </w:t>
      </w:r>
      <w:r w:rsidRPr="00392BB8">
        <w:rPr>
          <w:sz w:val="16"/>
          <w:szCs w:val="16"/>
        </w:rPr>
        <w:t>dieses Schreiben ohne Unterschrift gültig.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F8539" w14:textId="6AAC9AA6" w:rsidR="00D85DEA" w:rsidRDefault="00D85DEA" w:rsidP="00D85DEA">
    <w:pPr>
      <w:pStyle w:val="Kopfzeile"/>
      <w:tabs>
        <w:tab w:val="clear" w:pos="9072"/>
        <w:tab w:val="right" w:pos="9715"/>
      </w:tabs>
      <w:ind w:right="31"/>
      <w:jc w:val="left"/>
    </w:pPr>
    <w:r>
      <w:rPr>
        <w:b w:val="0"/>
        <w:sz w:val="20"/>
        <w:szCs w:val="20"/>
      </w:rPr>
      <w:tab/>
    </w:r>
    <w:r>
      <w:rPr>
        <w:b w:val="0"/>
        <w:sz w:val="20"/>
        <w:szCs w:val="20"/>
      </w:rPr>
      <w:tab/>
    </w:r>
    <w:r w:rsidR="00BF7357">
      <w:t>II.16.D</w:t>
    </w:r>
  </w:p>
  <w:p w14:paraId="34725EC0" w14:textId="3CE014A3" w:rsidR="00D85DEA" w:rsidRPr="006230E2" w:rsidRDefault="00D85DEA" w:rsidP="006230E2">
    <w:pPr>
      <w:pStyle w:val="UnterKopfzeile"/>
      <w:ind w:right="31"/>
    </w:pPr>
    <w:r w:rsidRPr="000B35C4">
      <w:t>(</w:t>
    </w:r>
    <w:r w:rsidR="00B22B57">
      <w:t>Anfrage</w:t>
    </w:r>
    <w:r w:rsidRPr="006230E2">
      <w:t xml:space="preserve"> </w:t>
    </w:r>
    <w:r w:rsidR="00B548FA" w:rsidRPr="006230E2">
      <w:t>Direktauftrag</w:t>
    </w:r>
    <w:r w:rsidRPr="006230E2">
      <w:t>)</w:t>
    </w:r>
  </w:p>
  <w:p w14:paraId="0DEB66A7" w14:textId="7D28486D" w:rsidR="00D31238" w:rsidRPr="00D85DEA" w:rsidRDefault="00D31238" w:rsidP="00D85D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3973"/>
    <w:multiLevelType w:val="multilevel"/>
    <w:tmpl w:val="ECEA4EF4"/>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C90FB4"/>
    <w:multiLevelType w:val="multilevel"/>
    <w:tmpl w:val="034029CE"/>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851"/>
        </w:tabs>
        <w:ind w:left="851" w:hanging="851"/>
      </w:pPr>
      <w:rPr>
        <w:rFonts w:ascii="Arial" w:hAnsi="Arial" w:hint="default"/>
        <w:b/>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0ABC1111"/>
    <w:multiLevelType w:val="multilevel"/>
    <w:tmpl w:val="BCDCDBE2"/>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BE562E2"/>
    <w:multiLevelType w:val="hybridMultilevel"/>
    <w:tmpl w:val="A1A47B72"/>
    <w:lvl w:ilvl="0" w:tplc="B4084F80">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E707CF"/>
    <w:multiLevelType w:val="multilevel"/>
    <w:tmpl w:val="48C64A7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12B2BAE"/>
    <w:multiLevelType w:val="multilevel"/>
    <w:tmpl w:val="4D2059C2"/>
    <w:lvl w:ilvl="0">
      <w:start w:val="1"/>
      <w:numFmt w:val="decimal"/>
      <w:lvlText w:val="%1"/>
      <w:lvlJc w:val="left"/>
      <w:pPr>
        <w:tabs>
          <w:tab w:val="num" w:pos="360"/>
        </w:tabs>
        <w:ind w:left="360" w:hanging="360"/>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FF4DEC"/>
    <w:multiLevelType w:val="multilevel"/>
    <w:tmpl w:val="3190C8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20A6729"/>
    <w:multiLevelType w:val="hybridMultilevel"/>
    <w:tmpl w:val="9BE87B7C"/>
    <w:lvl w:ilvl="0" w:tplc="ED8C94B0">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3F7447"/>
    <w:multiLevelType w:val="multilevel"/>
    <w:tmpl w:val="F2904266"/>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5FD64D0"/>
    <w:multiLevelType w:val="multilevel"/>
    <w:tmpl w:val="6ACC812E"/>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76D6013"/>
    <w:multiLevelType w:val="multilevel"/>
    <w:tmpl w:val="614E5C78"/>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9A62862"/>
    <w:multiLevelType w:val="multilevel"/>
    <w:tmpl w:val="BC5CA72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1C54932"/>
    <w:multiLevelType w:val="multilevel"/>
    <w:tmpl w:val="034029CE"/>
    <w:lvl w:ilvl="0">
      <w:start w:val="1"/>
      <w:numFmt w:val="decimal"/>
      <w:lvlText w:val="%1"/>
      <w:lvlJc w:val="left"/>
      <w:pPr>
        <w:tabs>
          <w:tab w:val="num" w:pos="851"/>
        </w:tabs>
        <w:ind w:left="851" w:hanging="851"/>
      </w:pPr>
      <w:rPr>
        <w:rFonts w:ascii="Arial" w:hAnsi="Arial"/>
        <w:b/>
        <w:bCs/>
        <w:sz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4DB0319"/>
    <w:multiLevelType w:val="hybridMultilevel"/>
    <w:tmpl w:val="BB3EEBFA"/>
    <w:lvl w:ilvl="0" w:tplc="B4C09C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1A118A"/>
    <w:multiLevelType w:val="multilevel"/>
    <w:tmpl w:val="426ED8C4"/>
    <w:lvl w:ilvl="0">
      <w:start w:val="1"/>
      <w:numFmt w:val="decimal"/>
      <w:lvlText w:val="%1."/>
      <w:lvlJc w:val="left"/>
      <w:pPr>
        <w:ind w:left="360" w:hanging="360"/>
      </w:pPr>
    </w:lvl>
    <w:lvl w:ilvl="1">
      <w:start w:val="1"/>
      <w:numFmt w:val="decimal"/>
      <w:isLgl/>
      <w:lvlText w:val="%1.%2"/>
      <w:lvlJc w:val="left"/>
      <w:pPr>
        <w:ind w:left="74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76ED3208"/>
    <w:multiLevelType w:val="multilevel"/>
    <w:tmpl w:val="30F446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7942842"/>
    <w:multiLevelType w:val="multilevel"/>
    <w:tmpl w:val="3072010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i w:val="0"/>
        <w:sz w:val="20"/>
        <w:szCs w:val="20"/>
      </w:rPr>
    </w:lvl>
    <w:lvl w:ilvl="3">
      <w:start w:val="1"/>
      <w:numFmt w:val="decimal"/>
      <w:lvlText w:val="%1.%2.%3.%4"/>
      <w:lvlJc w:val="left"/>
      <w:pPr>
        <w:tabs>
          <w:tab w:val="num" w:pos="1224"/>
        </w:tabs>
        <w:ind w:left="1224" w:hanging="864"/>
      </w:pPr>
      <w:rPr>
        <w:rFonts w:ascii="Arial" w:hAnsi="Arial"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5"/>
  </w:num>
  <w:num w:numId="3">
    <w:abstractNumId w:val="6"/>
  </w:num>
  <w:num w:numId="4">
    <w:abstractNumId w:val="16"/>
  </w:num>
  <w:num w:numId="5">
    <w:abstractNumId w:val="9"/>
  </w:num>
  <w:num w:numId="6">
    <w:abstractNumId w:val="2"/>
  </w:num>
  <w:num w:numId="7">
    <w:abstractNumId w:val="11"/>
  </w:num>
  <w:num w:numId="8">
    <w:abstractNumId w:val="8"/>
  </w:num>
  <w:num w:numId="9">
    <w:abstractNumId w:val="15"/>
  </w:num>
  <w:num w:numId="10">
    <w:abstractNumId w:val="4"/>
  </w:num>
  <w:num w:numId="11">
    <w:abstractNumId w:val="10"/>
  </w:num>
  <w:num w:numId="12">
    <w:abstractNumId w:val="10"/>
  </w:num>
  <w:num w:numId="13">
    <w:abstractNumId w:val="10"/>
  </w:num>
  <w:num w:numId="14">
    <w:abstractNumId w:val="10"/>
  </w:num>
  <w:num w:numId="15">
    <w:abstractNumId w:val="10"/>
  </w:num>
  <w:num w:numId="16">
    <w:abstractNumId w:val="1"/>
  </w:num>
  <w:num w:numId="17">
    <w:abstractNumId w:val="1"/>
  </w:num>
  <w:num w:numId="18">
    <w:abstractNumId w:val="12"/>
  </w:num>
  <w:num w:numId="19">
    <w:abstractNumId w:val="13"/>
  </w:num>
  <w:num w:numId="20">
    <w:abstractNumId w:val="7"/>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6144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06"/>
    <w:rsid w:val="00000E0D"/>
    <w:rsid w:val="00001238"/>
    <w:rsid w:val="000021DC"/>
    <w:rsid w:val="0000737B"/>
    <w:rsid w:val="000114D3"/>
    <w:rsid w:val="00011E5F"/>
    <w:rsid w:val="000140AB"/>
    <w:rsid w:val="00033EEB"/>
    <w:rsid w:val="0003609B"/>
    <w:rsid w:val="00036864"/>
    <w:rsid w:val="000368A2"/>
    <w:rsid w:val="000429C6"/>
    <w:rsid w:val="00043FA4"/>
    <w:rsid w:val="00044924"/>
    <w:rsid w:val="00061C99"/>
    <w:rsid w:val="0007153B"/>
    <w:rsid w:val="00080D66"/>
    <w:rsid w:val="00081305"/>
    <w:rsid w:val="0008397E"/>
    <w:rsid w:val="00092354"/>
    <w:rsid w:val="0009360D"/>
    <w:rsid w:val="00097066"/>
    <w:rsid w:val="000A093B"/>
    <w:rsid w:val="000A0EC3"/>
    <w:rsid w:val="000A42AA"/>
    <w:rsid w:val="000A55BB"/>
    <w:rsid w:val="000B35C4"/>
    <w:rsid w:val="000B36B0"/>
    <w:rsid w:val="000B6BA7"/>
    <w:rsid w:val="000B7427"/>
    <w:rsid w:val="000C08FF"/>
    <w:rsid w:val="000C0EAF"/>
    <w:rsid w:val="000C1D6B"/>
    <w:rsid w:val="000C6E73"/>
    <w:rsid w:val="000D129F"/>
    <w:rsid w:val="000D17A6"/>
    <w:rsid w:val="000E176F"/>
    <w:rsid w:val="000E1C82"/>
    <w:rsid w:val="000E21BD"/>
    <w:rsid w:val="000E5A8C"/>
    <w:rsid w:val="000F251A"/>
    <w:rsid w:val="000F40A2"/>
    <w:rsid w:val="000F6152"/>
    <w:rsid w:val="001028D9"/>
    <w:rsid w:val="00102B09"/>
    <w:rsid w:val="00106076"/>
    <w:rsid w:val="0011127A"/>
    <w:rsid w:val="00111842"/>
    <w:rsid w:val="001136BF"/>
    <w:rsid w:val="00120307"/>
    <w:rsid w:val="00121007"/>
    <w:rsid w:val="00123335"/>
    <w:rsid w:val="00124E15"/>
    <w:rsid w:val="00125729"/>
    <w:rsid w:val="00126D3D"/>
    <w:rsid w:val="00127C79"/>
    <w:rsid w:val="00133247"/>
    <w:rsid w:val="001426F7"/>
    <w:rsid w:val="00146DA1"/>
    <w:rsid w:val="001673B0"/>
    <w:rsid w:val="001843E0"/>
    <w:rsid w:val="00184646"/>
    <w:rsid w:val="00184FEB"/>
    <w:rsid w:val="00194944"/>
    <w:rsid w:val="001A615D"/>
    <w:rsid w:val="001A6205"/>
    <w:rsid w:val="001B52C5"/>
    <w:rsid w:val="001B705C"/>
    <w:rsid w:val="001C509D"/>
    <w:rsid w:val="001D2626"/>
    <w:rsid w:val="001D57F9"/>
    <w:rsid w:val="001E0C92"/>
    <w:rsid w:val="001E3120"/>
    <w:rsid w:val="001E385B"/>
    <w:rsid w:val="001E6C82"/>
    <w:rsid w:val="001F13C6"/>
    <w:rsid w:val="001F2C73"/>
    <w:rsid w:val="001F390E"/>
    <w:rsid w:val="001F47CC"/>
    <w:rsid w:val="001F7915"/>
    <w:rsid w:val="00202EF3"/>
    <w:rsid w:val="00204000"/>
    <w:rsid w:val="00227DA1"/>
    <w:rsid w:val="002350BD"/>
    <w:rsid w:val="00236A5D"/>
    <w:rsid w:val="00250C32"/>
    <w:rsid w:val="002517FD"/>
    <w:rsid w:val="00252725"/>
    <w:rsid w:val="002527C8"/>
    <w:rsid w:val="00253DB2"/>
    <w:rsid w:val="00254202"/>
    <w:rsid w:val="00263542"/>
    <w:rsid w:val="002748DF"/>
    <w:rsid w:val="00276147"/>
    <w:rsid w:val="00283265"/>
    <w:rsid w:val="00283AEC"/>
    <w:rsid w:val="00283F32"/>
    <w:rsid w:val="00287E12"/>
    <w:rsid w:val="00292A64"/>
    <w:rsid w:val="00293D17"/>
    <w:rsid w:val="002947AE"/>
    <w:rsid w:val="002A4DCF"/>
    <w:rsid w:val="002C0051"/>
    <w:rsid w:val="002C0637"/>
    <w:rsid w:val="002C0F7B"/>
    <w:rsid w:val="002C403D"/>
    <w:rsid w:val="002C4112"/>
    <w:rsid w:val="002C6C90"/>
    <w:rsid w:val="002D41E0"/>
    <w:rsid w:val="002E1B66"/>
    <w:rsid w:val="002E3746"/>
    <w:rsid w:val="002E4302"/>
    <w:rsid w:val="002F1611"/>
    <w:rsid w:val="002F3BC1"/>
    <w:rsid w:val="002F4952"/>
    <w:rsid w:val="00303C97"/>
    <w:rsid w:val="00310456"/>
    <w:rsid w:val="00315847"/>
    <w:rsid w:val="00320803"/>
    <w:rsid w:val="00327698"/>
    <w:rsid w:val="003323B2"/>
    <w:rsid w:val="003330BA"/>
    <w:rsid w:val="00334966"/>
    <w:rsid w:val="003552CC"/>
    <w:rsid w:val="00356A54"/>
    <w:rsid w:val="00365C59"/>
    <w:rsid w:val="003749FD"/>
    <w:rsid w:val="003823F3"/>
    <w:rsid w:val="003926CC"/>
    <w:rsid w:val="00392BF9"/>
    <w:rsid w:val="00394BED"/>
    <w:rsid w:val="003A0132"/>
    <w:rsid w:val="003A1525"/>
    <w:rsid w:val="003A36E9"/>
    <w:rsid w:val="003B2FF5"/>
    <w:rsid w:val="003D3E99"/>
    <w:rsid w:val="003E25FD"/>
    <w:rsid w:val="003E2CD4"/>
    <w:rsid w:val="003F0890"/>
    <w:rsid w:val="003F7A53"/>
    <w:rsid w:val="00405622"/>
    <w:rsid w:val="00410370"/>
    <w:rsid w:val="0041143A"/>
    <w:rsid w:val="00420165"/>
    <w:rsid w:val="00424038"/>
    <w:rsid w:val="00424D9C"/>
    <w:rsid w:val="00424F07"/>
    <w:rsid w:val="00425A58"/>
    <w:rsid w:val="00427A6B"/>
    <w:rsid w:val="00432AD3"/>
    <w:rsid w:val="00435C2D"/>
    <w:rsid w:val="0045228F"/>
    <w:rsid w:val="00454471"/>
    <w:rsid w:val="0045726B"/>
    <w:rsid w:val="00465C8B"/>
    <w:rsid w:val="0047055A"/>
    <w:rsid w:val="004777A1"/>
    <w:rsid w:val="00480ABD"/>
    <w:rsid w:val="00480ACE"/>
    <w:rsid w:val="00487691"/>
    <w:rsid w:val="00492429"/>
    <w:rsid w:val="004A1AE3"/>
    <w:rsid w:val="004A2255"/>
    <w:rsid w:val="004A5E79"/>
    <w:rsid w:val="004C5609"/>
    <w:rsid w:val="004D1FA3"/>
    <w:rsid w:val="004D2FE4"/>
    <w:rsid w:val="004E01AF"/>
    <w:rsid w:val="004E08B6"/>
    <w:rsid w:val="004E3711"/>
    <w:rsid w:val="004E429A"/>
    <w:rsid w:val="004E5B1D"/>
    <w:rsid w:val="004F2CB5"/>
    <w:rsid w:val="004F386C"/>
    <w:rsid w:val="004F60ED"/>
    <w:rsid w:val="005004FD"/>
    <w:rsid w:val="005031D4"/>
    <w:rsid w:val="00505F7F"/>
    <w:rsid w:val="00507DE3"/>
    <w:rsid w:val="0051105B"/>
    <w:rsid w:val="0051284D"/>
    <w:rsid w:val="00515CF8"/>
    <w:rsid w:val="005207FB"/>
    <w:rsid w:val="00520D3B"/>
    <w:rsid w:val="005239D1"/>
    <w:rsid w:val="00524277"/>
    <w:rsid w:val="0052463E"/>
    <w:rsid w:val="00527FCD"/>
    <w:rsid w:val="005304AE"/>
    <w:rsid w:val="005333C9"/>
    <w:rsid w:val="00533B69"/>
    <w:rsid w:val="00536766"/>
    <w:rsid w:val="00536E07"/>
    <w:rsid w:val="0053780C"/>
    <w:rsid w:val="00541976"/>
    <w:rsid w:val="0054257D"/>
    <w:rsid w:val="0055285B"/>
    <w:rsid w:val="00555691"/>
    <w:rsid w:val="0056415C"/>
    <w:rsid w:val="005665B7"/>
    <w:rsid w:val="005712F2"/>
    <w:rsid w:val="00573601"/>
    <w:rsid w:val="00576C66"/>
    <w:rsid w:val="0058780F"/>
    <w:rsid w:val="005A1D2D"/>
    <w:rsid w:val="005B177E"/>
    <w:rsid w:val="005B17B6"/>
    <w:rsid w:val="005B42ED"/>
    <w:rsid w:val="005B694E"/>
    <w:rsid w:val="005C0618"/>
    <w:rsid w:val="005C40B6"/>
    <w:rsid w:val="005C41DA"/>
    <w:rsid w:val="005C5737"/>
    <w:rsid w:val="005C78FC"/>
    <w:rsid w:val="005C7DE8"/>
    <w:rsid w:val="005D1C1D"/>
    <w:rsid w:val="005D5C91"/>
    <w:rsid w:val="005D7262"/>
    <w:rsid w:val="005E1097"/>
    <w:rsid w:val="005E4597"/>
    <w:rsid w:val="005F32A5"/>
    <w:rsid w:val="005F41CD"/>
    <w:rsid w:val="006049A7"/>
    <w:rsid w:val="00605DD3"/>
    <w:rsid w:val="00606550"/>
    <w:rsid w:val="00610D4E"/>
    <w:rsid w:val="00614636"/>
    <w:rsid w:val="00615D13"/>
    <w:rsid w:val="00620B10"/>
    <w:rsid w:val="006230E2"/>
    <w:rsid w:val="006241C9"/>
    <w:rsid w:val="006266CB"/>
    <w:rsid w:val="0062672A"/>
    <w:rsid w:val="00626C21"/>
    <w:rsid w:val="00640260"/>
    <w:rsid w:val="00641569"/>
    <w:rsid w:val="00643351"/>
    <w:rsid w:val="006456B4"/>
    <w:rsid w:val="00647592"/>
    <w:rsid w:val="0066119D"/>
    <w:rsid w:val="00662529"/>
    <w:rsid w:val="0066552D"/>
    <w:rsid w:val="00667CE4"/>
    <w:rsid w:val="00667DCD"/>
    <w:rsid w:val="00673232"/>
    <w:rsid w:val="0068099F"/>
    <w:rsid w:val="00682C98"/>
    <w:rsid w:val="00686DC7"/>
    <w:rsid w:val="00690ADD"/>
    <w:rsid w:val="00693AB9"/>
    <w:rsid w:val="006942A4"/>
    <w:rsid w:val="006A3ECC"/>
    <w:rsid w:val="006A5AED"/>
    <w:rsid w:val="006A5B50"/>
    <w:rsid w:val="006A6D7A"/>
    <w:rsid w:val="006B0022"/>
    <w:rsid w:val="006B7CF1"/>
    <w:rsid w:val="006D00B8"/>
    <w:rsid w:val="006D4984"/>
    <w:rsid w:val="006D4A57"/>
    <w:rsid w:val="006D6DE1"/>
    <w:rsid w:val="006D70A3"/>
    <w:rsid w:val="006E02F8"/>
    <w:rsid w:val="006E1F3A"/>
    <w:rsid w:val="006E4B70"/>
    <w:rsid w:val="006E4F82"/>
    <w:rsid w:val="006E561B"/>
    <w:rsid w:val="006E726B"/>
    <w:rsid w:val="006F135A"/>
    <w:rsid w:val="006F1DC2"/>
    <w:rsid w:val="006F5EA4"/>
    <w:rsid w:val="00703AEF"/>
    <w:rsid w:val="0072097E"/>
    <w:rsid w:val="00734EDE"/>
    <w:rsid w:val="00751C7C"/>
    <w:rsid w:val="007602E7"/>
    <w:rsid w:val="007613E7"/>
    <w:rsid w:val="007633C2"/>
    <w:rsid w:val="007677F0"/>
    <w:rsid w:val="00771E25"/>
    <w:rsid w:val="0078194F"/>
    <w:rsid w:val="00787F14"/>
    <w:rsid w:val="00793F3A"/>
    <w:rsid w:val="007A09A9"/>
    <w:rsid w:val="007B25A2"/>
    <w:rsid w:val="007C2DCD"/>
    <w:rsid w:val="007C6E7E"/>
    <w:rsid w:val="007D283B"/>
    <w:rsid w:val="007D324B"/>
    <w:rsid w:val="007D6C34"/>
    <w:rsid w:val="007F1FB7"/>
    <w:rsid w:val="007F4358"/>
    <w:rsid w:val="007F6C6B"/>
    <w:rsid w:val="007F761E"/>
    <w:rsid w:val="00821129"/>
    <w:rsid w:val="008348DF"/>
    <w:rsid w:val="0083573F"/>
    <w:rsid w:val="00847CC9"/>
    <w:rsid w:val="00851901"/>
    <w:rsid w:val="00853B39"/>
    <w:rsid w:val="008567BB"/>
    <w:rsid w:val="00866C97"/>
    <w:rsid w:val="008673A6"/>
    <w:rsid w:val="00867ED6"/>
    <w:rsid w:val="008712CB"/>
    <w:rsid w:val="00875C3F"/>
    <w:rsid w:val="00880D1F"/>
    <w:rsid w:val="00886091"/>
    <w:rsid w:val="008913B4"/>
    <w:rsid w:val="008937A7"/>
    <w:rsid w:val="008943E2"/>
    <w:rsid w:val="00894602"/>
    <w:rsid w:val="008B039A"/>
    <w:rsid w:val="008B059B"/>
    <w:rsid w:val="008B1F06"/>
    <w:rsid w:val="008B1F36"/>
    <w:rsid w:val="008B7260"/>
    <w:rsid w:val="008C04FF"/>
    <w:rsid w:val="008C233A"/>
    <w:rsid w:val="008C586B"/>
    <w:rsid w:val="008C629B"/>
    <w:rsid w:val="008D0088"/>
    <w:rsid w:val="008D308E"/>
    <w:rsid w:val="008D3E09"/>
    <w:rsid w:val="008D56BA"/>
    <w:rsid w:val="008D5EC7"/>
    <w:rsid w:val="008D764D"/>
    <w:rsid w:val="008F4117"/>
    <w:rsid w:val="008F52AA"/>
    <w:rsid w:val="008F5678"/>
    <w:rsid w:val="008F6547"/>
    <w:rsid w:val="008F730E"/>
    <w:rsid w:val="00901EBE"/>
    <w:rsid w:val="00904AD4"/>
    <w:rsid w:val="009105E0"/>
    <w:rsid w:val="00910F0B"/>
    <w:rsid w:val="00911621"/>
    <w:rsid w:val="00914451"/>
    <w:rsid w:val="00917447"/>
    <w:rsid w:val="009221AC"/>
    <w:rsid w:val="00934BAA"/>
    <w:rsid w:val="00936876"/>
    <w:rsid w:val="00936E3B"/>
    <w:rsid w:val="0093778B"/>
    <w:rsid w:val="009522B9"/>
    <w:rsid w:val="009529B6"/>
    <w:rsid w:val="00952F53"/>
    <w:rsid w:val="00957CEC"/>
    <w:rsid w:val="009621F7"/>
    <w:rsid w:val="00962412"/>
    <w:rsid w:val="0097166A"/>
    <w:rsid w:val="00975DCB"/>
    <w:rsid w:val="00992961"/>
    <w:rsid w:val="00992A91"/>
    <w:rsid w:val="009A3215"/>
    <w:rsid w:val="009A63E9"/>
    <w:rsid w:val="009B5231"/>
    <w:rsid w:val="009C14BE"/>
    <w:rsid w:val="009E4C77"/>
    <w:rsid w:val="009E765A"/>
    <w:rsid w:val="009E7D55"/>
    <w:rsid w:val="009F2412"/>
    <w:rsid w:val="009F67AD"/>
    <w:rsid w:val="009F6D46"/>
    <w:rsid w:val="009F7C1C"/>
    <w:rsid w:val="00A00872"/>
    <w:rsid w:val="00A02316"/>
    <w:rsid w:val="00A07EC4"/>
    <w:rsid w:val="00A204E1"/>
    <w:rsid w:val="00A2087A"/>
    <w:rsid w:val="00A24041"/>
    <w:rsid w:val="00A45AF8"/>
    <w:rsid w:val="00A5084B"/>
    <w:rsid w:val="00A64149"/>
    <w:rsid w:val="00A6443A"/>
    <w:rsid w:val="00A755BB"/>
    <w:rsid w:val="00A75824"/>
    <w:rsid w:val="00A758DE"/>
    <w:rsid w:val="00A766F0"/>
    <w:rsid w:val="00A76F46"/>
    <w:rsid w:val="00A77450"/>
    <w:rsid w:val="00A77F77"/>
    <w:rsid w:val="00A90C84"/>
    <w:rsid w:val="00A90EC6"/>
    <w:rsid w:val="00A91528"/>
    <w:rsid w:val="00AB7531"/>
    <w:rsid w:val="00AC0FBE"/>
    <w:rsid w:val="00AC4996"/>
    <w:rsid w:val="00AC5352"/>
    <w:rsid w:val="00AC56D5"/>
    <w:rsid w:val="00AC7F2D"/>
    <w:rsid w:val="00AD584D"/>
    <w:rsid w:val="00AD5F93"/>
    <w:rsid w:val="00AE1AB7"/>
    <w:rsid w:val="00AE2C01"/>
    <w:rsid w:val="00AE4AF0"/>
    <w:rsid w:val="00AE6C64"/>
    <w:rsid w:val="00AE7B65"/>
    <w:rsid w:val="00AF161F"/>
    <w:rsid w:val="00AF2611"/>
    <w:rsid w:val="00AF5D86"/>
    <w:rsid w:val="00AF6E24"/>
    <w:rsid w:val="00B0006F"/>
    <w:rsid w:val="00B003C3"/>
    <w:rsid w:val="00B07A76"/>
    <w:rsid w:val="00B12F38"/>
    <w:rsid w:val="00B14EF0"/>
    <w:rsid w:val="00B22B57"/>
    <w:rsid w:val="00B30C53"/>
    <w:rsid w:val="00B33BD8"/>
    <w:rsid w:val="00B35B97"/>
    <w:rsid w:val="00B40909"/>
    <w:rsid w:val="00B434E5"/>
    <w:rsid w:val="00B44833"/>
    <w:rsid w:val="00B47258"/>
    <w:rsid w:val="00B51F58"/>
    <w:rsid w:val="00B548FA"/>
    <w:rsid w:val="00B61D2B"/>
    <w:rsid w:val="00B65646"/>
    <w:rsid w:val="00B80EC1"/>
    <w:rsid w:val="00B85E23"/>
    <w:rsid w:val="00B92734"/>
    <w:rsid w:val="00B9518A"/>
    <w:rsid w:val="00B96ADB"/>
    <w:rsid w:val="00B9796F"/>
    <w:rsid w:val="00BA5E42"/>
    <w:rsid w:val="00BA6DF2"/>
    <w:rsid w:val="00BB07FF"/>
    <w:rsid w:val="00BC04CD"/>
    <w:rsid w:val="00BC41E9"/>
    <w:rsid w:val="00BC79DC"/>
    <w:rsid w:val="00BD4C9A"/>
    <w:rsid w:val="00BD50F2"/>
    <w:rsid w:val="00BE2398"/>
    <w:rsid w:val="00BE356E"/>
    <w:rsid w:val="00BF0EF6"/>
    <w:rsid w:val="00BF2172"/>
    <w:rsid w:val="00BF730D"/>
    <w:rsid w:val="00BF7357"/>
    <w:rsid w:val="00C06574"/>
    <w:rsid w:val="00C06DD4"/>
    <w:rsid w:val="00C101BF"/>
    <w:rsid w:val="00C11732"/>
    <w:rsid w:val="00C145C7"/>
    <w:rsid w:val="00C17809"/>
    <w:rsid w:val="00C246AC"/>
    <w:rsid w:val="00C26124"/>
    <w:rsid w:val="00C2678D"/>
    <w:rsid w:val="00C30192"/>
    <w:rsid w:val="00C369AE"/>
    <w:rsid w:val="00C44988"/>
    <w:rsid w:val="00C544E6"/>
    <w:rsid w:val="00C5779C"/>
    <w:rsid w:val="00C6227F"/>
    <w:rsid w:val="00C627B0"/>
    <w:rsid w:val="00C67FCD"/>
    <w:rsid w:val="00C761B1"/>
    <w:rsid w:val="00C764C5"/>
    <w:rsid w:val="00C76D2F"/>
    <w:rsid w:val="00C84D72"/>
    <w:rsid w:val="00C87B69"/>
    <w:rsid w:val="00CA4678"/>
    <w:rsid w:val="00CA6AAE"/>
    <w:rsid w:val="00CC444F"/>
    <w:rsid w:val="00CC4F64"/>
    <w:rsid w:val="00CC77A9"/>
    <w:rsid w:val="00CD2248"/>
    <w:rsid w:val="00CD3687"/>
    <w:rsid w:val="00CD3C09"/>
    <w:rsid w:val="00CD54C7"/>
    <w:rsid w:val="00CE3A49"/>
    <w:rsid w:val="00CF07FF"/>
    <w:rsid w:val="00CF1C35"/>
    <w:rsid w:val="00CF425A"/>
    <w:rsid w:val="00CF64C4"/>
    <w:rsid w:val="00D01270"/>
    <w:rsid w:val="00D05C74"/>
    <w:rsid w:val="00D14444"/>
    <w:rsid w:val="00D16146"/>
    <w:rsid w:val="00D179B7"/>
    <w:rsid w:val="00D2434C"/>
    <w:rsid w:val="00D24725"/>
    <w:rsid w:val="00D25957"/>
    <w:rsid w:val="00D25A82"/>
    <w:rsid w:val="00D30E98"/>
    <w:rsid w:val="00D31238"/>
    <w:rsid w:val="00D40885"/>
    <w:rsid w:val="00D437F6"/>
    <w:rsid w:val="00D51371"/>
    <w:rsid w:val="00D55E14"/>
    <w:rsid w:val="00D55FA7"/>
    <w:rsid w:val="00D6072E"/>
    <w:rsid w:val="00D61E68"/>
    <w:rsid w:val="00D62516"/>
    <w:rsid w:val="00D717B8"/>
    <w:rsid w:val="00D73B7E"/>
    <w:rsid w:val="00D75D4F"/>
    <w:rsid w:val="00D8578D"/>
    <w:rsid w:val="00D85DEA"/>
    <w:rsid w:val="00D92989"/>
    <w:rsid w:val="00D96654"/>
    <w:rsid w:val="00DA276D"/>
    <w:rsid w:val="00DA3275"/>
    <w:rsid w:val="00DA4E85"/>
    <w:rsid w:val="00DB0768"/>
    <w:rsid w:val="00DB6C0D"/>
    <w:rsid w:val="00DC2EA6"/>
    <w:rsid w:val="00DC4729"/>
    <w:rsid w:val="00DC6B5D"/>
    <w:rsid w:val="00DC7E08"/>
    <w:rsid w:val="00DD728E"/>
    <w:rsid w:val="00DD7CF6"/>
    <w:rsid w:val="00DE22D1"/>
    <w:rsid w:val="00DE2F64"/>
    <w:rsid w:val="00DE420C"/>
    <w:rsid w:val="00E00748"/>
    <w:rsid w:val="00E02FAA"/>
    <w:rsid w:val="00E042A5"/>
    <w:rsid w:val="00E04A2C"/>
    <w:rsid w:val="00E06D8F"/>
    <w:rsid w:val="00E10AAF"/>
    <w:rsid w:val="00E10DAE"/>
    <w:rsid w:val="00E12C36"/>
    <w:rsid w:val="00E13323"/>
    <w:rsid w:val="00E322E9"/>
    <w:rsid w:val="00E32495"/>
    <w:rsid w:val="00E47E26"/>
    <w:rsid w:val="00E53E27"/>
    <w:rsid w:val="00E578EB"/>
    <w:rsid w:val="00E57B5F"/>
    <w:rsid w:val="00E6087B"/>
    <w:rsid w:val="00E7028C"/>
    <w:rsid w:val="00E742DA"/>
    <w:rsid w:val="00E77A37"/>
    <w:rsid w:val="00E81166"/>
    <w:rsid w:val="00E85EBB"/>
    <w:rsid w:val="00E921B9"/>
    <w:rsid w:val="00E92836"/>
    <w:rsid w:val="00E932D9"/>
    <w:rsid w:val="00EB0EBA"/>
    <w:rsid w:val="00EB2285"/>
    <w:rsid w:val="00EC0DC2"/>
    <w:rsid w:val="00EC4788"/>
    <w:rsid w:val="00EC7AED"/>
    <w:rsid w:val="00ED056A"/>
    <w:rsid w:val="00EF2D50"/>
    <w:rsid w:val="00EF4729"/>
    <w:rsid w:val="00EF598B"/>
    <w:rsid w:val="00F1245D"/>
    <w:rsid w:val="00F12BF2"/>
    <w:rsid w:val="00F133C2"/>
    <w:rsid w:val="00F1769C"/>
    <w:rsid w:val="00F20C47"/>
    <w:rsid w:val="00F21669"/>
    <w:rsid w:val="00F22E20"/>
    <w:rsid w:val="00F32C49"/>
    <w:rsid w:val="00F33DA7"/>
    <w:rsid w:val="00F4325E"/>
    <w:rsid w:val="00F45956"/>
    <w:rsid w:val="00F46CFC"/>
    <w:rsid w:val="00F47B24"/>
    <w:rsid w:val="00F47C89"/>
    <w:rsid w:val="00F52BEB"/>
    <w:rsid w:val="00F53431"/>
    <w:rsid w:val="00F55EF1"/>
    <w:rsid w:val="00F65C1A"/>
    <w:rsid w:val="00F74653"/>
    <w:rsid w:val="00F7741D"/>
    <w:rsid w:val="00F83A57"/>
    <w:rsid w:val="00F85A63"/>
    <w:rsid w:val="00F85EC5"/>
    <w:rsid w:val="00F87043"/>
    <w:rsid w:val="00F912FF"/>
    <w:rsid w:val="00F92CF7"/>
    <w:rsid w:val="00F95505"/>
    <w:rsid w:val="00F95F93"/>
    <w:rsid w:val="00F96D6F"/>
    <w:rsid w:val="00FA0151"/>
    <w:rsid w:val="00FA5FBA"/>
    <w:rsid w:val="00FA7B1F"/>
    <w:rsid w:val="00FA7D20"/>
    <w:rsid w:val="00FB09CA"/>
    <w:rsid w:val="00FB302C"/>
    <w:rsid w:val="00FB37F2"/>
    <w:rsid w:val="00FB4CBF"/>
    <w:rsid w:val="00FC0982"/>
    <w:rsid w:val="00FC1057"/>
    <w:rsid w:val="00FC3DE9"/>
    <w:rsid w:val="00FC4A2C"/>
    <w:rsid w:val="00FC519E"/>
    <w:rsid w:val="00FD2B7A"/>
    <w:rsid w:val="00FD3C6D"/>
    <w:rsid w:val="00FD49AF"/>
    <w:rsid w:val="00FE0564"/>
    <w:rsid w:val="00FF49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7019B22"/>
  <w15:docId w15:val="{20D116CA-A1C7-46E9-B84D-5BF2CDCE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64C5"/>
    <w:pPr>
      <w:keepNext/>
      <w:jc w:val="both"/>
    </w:pPr>
    <w:rPr>
      <w:rFonts w:ascii="Arial" w:hAnsi="Arial"/>
    </w:rPr>
  </w:style>
  <w:style w:type="paragraph" w:styleId="berschrift1">
    <w:name w:val="heading 1"/>
    <w:basedOn w:val="Standard"/>
    <w:next w:val="Standard"/>
    <w:qFormat/>
    <w:rsid w:val="00CD54C7"/>
    <w:pPr>
      <w:numPr>
        <w:numId w:val="17"/>
      </w:numPr>
      <w:spacing w:before="240" w:after="120"/>
      <w:outlineLvl w:val="0"/>
    </w:pPr>
    <w:rPr>
      <w:rFonts w:cs="Arial"/>
      <w:b/>
      <w:bCs/>
      <w:kern w:val="32"/>
    </w:rPr>
  </w:style>
  <w:style w:type="paragraph" w:styleId="berschrift2">
    <w:name w:val="heading 2"/>
    <w:basedOn w:val="Standard"/>
    <w:next w:val="Standard"/>
    <w:qFormat/>
    <w:rsid w:val="002F4952"/>
    <w:pPr>
      <w:numPr>
        <w:ilvl w:val="1"/>
        <w:numId w:val="17"/>
      </w:numPr>
      <w:spacing w:before="60" w:after="120"/>
      <w:outlineLvl w:val="1"/>
    </w:pPr>
    <w:rPr>
      <w:rFonts w:cs="Arial"/>
      <w:b/>
      <w:bCs/>
      <w:iCs/>
    </w:rPr>
  </w:style>
  <w:style w:type="paragraph" w:styleId="berschrift3">
    <w:name w:val="heading 3"/>
    <w:basedOn w:val="Standard"/>
    <w:next w:val="Standard"/>
    <w:qFormat/>
    <w:rsid w:val="00CD54C7"/>
    <w:pPr>
      <w:numPr>
        <w:ilvl w:val="2"/>
        <w:numId w:val="17"/>
      </w:numPr>
      <w:spacing w:after="60"/>
      <w:outlineLvl w:val="2"/>
    </w:pPr>
    <w:rPr>
      <w:rFonts w:cs="Arial"/>
      <w:bCs/>
    </w:rPr>
  </w:style>
  <w:style w:type="paragraph" w:styleId="berschrift4">
    <w:name w:val="heading 4"/>
    <w:basedOn w:val="Standard"/>
    <w:next w:val="Standard"/>
    <w:qFormat/>
    <w:rsid w:val="00CD54C7"/>
    <w:pPr>
      <w:numPr>
        <w:ilvl w:val="3"/>
        <w:numId w:val="17"/>
      </w:numPr>
      <w:spacing w:after="60"/>
      <w:outlineLvl w:val="3"/>
    </w:pPr>
    <w:rPr>
      <w:bCs/>
    </w:rPr>
  </w:style>
  <w:style w:type="paragraph" w:styleId="berschrift5">
    <w:name w:val="heading 5"/>
    <w:basedOn w:val="Standard"/>
    <w:next w:val="Standard"/>
    <w:qFormat/>
    <w:rsid w:val="00CD54C7"/>
    <w:pPr>
      <w:numPr>
        <w:ilvl w:val="4"/>
        <w:numId w:val="17"/>
      </w:numPr>
      <w:spacing w:before="240"/>
      <w:outlineLvl w:val="4"/>
    </w:pPr>
    <w:rPr>
      <w:b/>
      <w:bCs/>
      <w:i/>
      <w:iCs/>
      <w:sz w:val="26"/>
      <w:szCs w:val="26"/>
    </w:rPr>
  </w:style>
  <w:style w:type="paragraph" w:styleId="berschrift6">
    <w:name w:val="heading 6"/>
    <w:basedOn w:val="Standard"/>
    <w:next w:val="Standard"/>
    <w:qFormat/>
    <w:rsid w:val="00CD54C7"/>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17"/>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17"/>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FettLinks0cmHngend1cm">
    <w:name w:val="Formatvorlage Fett Links:  0 cm Hängend:  1 cm"/>
    <w:basedOn w:val="Standard"/>
    <w:rsid w:val="00E578EB"/>
    <w:rPr>
      <w:b/>
      <w:bCs/>
    </w:rPr>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rsid w:val="002517FD"/>
    <w:pPr>
      <w:spacing w:after="60"/>
      <w:ind w:left="851"/>
    </w:pPr>
  </w:style>
  <w:style w:type="paragraph" w:styleId="Kopfzeile">
    <w:name w:val="header"/>
    <w:basedOn w:val="Standard"/>
    <w:rsid w:val="002517FD"/>
    <w:pPr>
      <w:tabs>
        <w:tab w:val="center" w:pos="4536"/>
        <w:tab w:val="right" w:pos="9072"/>
      </w:tabs>
      <w:jc w:val="right"/>
    </w:pPr>
    <w:rPr>
      <w:b/>
      <w:sz w:val="24"/>
      <w:szCs w:val="24"/>
    </w:rPr>
  </w:style>
  <w:style w:type="paragraph" w:styleId="Fuzeile">
    <w:name w:val="footer"/>
    <w:basedOn w:val="Standard"/>
    <w:rsid w:val="003E2CD4"/>
    <w:pPr>
      <w:tabs>
        <w:tab w:val="center" w:pos="4536"/>
        <w:tab w:val="right" w:pos="9072"/>
      </w:tabs>
    </w:pPr>
    <w:rPr>
      <w:sz w:val="12"/>
      <w:szCs w:val="12"/>
    </w:rPr>
  </w:style>
  <w:style w:type="paragraph" w:customStyle="1" w:styleId="UnterKopfzeile">
    <w:name w:val="UnterKopfzeile"/>
    <w:basedOn w:val="Standard"/>
    <w:next w:val="Standard"/>
    <w:rsid w:val="001A6205"/>
    <w:pPr>
      <w:spacing w:after="60"/>
      <w:jc w:val="right"/>
    </w:pPr>
    <w:rPr>
      <w:sz w:val="16"/>
    </w:rPr>
  </w:style>
  <w:style w:type="paragraph" w:customStyle="1" w:styleId="Funote">
    <w:name w:val="Fußnote"/>
    <w:basedOn w:val="Standard"/>
    <w:next w:val="Standard"/>
    <w:rsid w:val="00C764C5"/>
    <w:pPr>
      <w:widowControl w:val="0"/>
      <w:tabs>
        <w:tab w:val="left" w:pos="284"/>
      </w:tabs>
      <w:ind w:left="284" w:hanging="284"/>
    </w:pPr>
    <w:rPr>
      <w:b/>
      <w:sz w:val="16"/>
      <w:szCs w:val="16"/>
    </w:rPr>
  </w:style>
  <w:style w:type="table" w:customStyle="1" w:styleId="FennerTab">
    <w:name w:val="FennerTab"/>
    <w:basedOn w:val="NormaleTabelle"/>
    <w:rsid w:val="00E042A5"/>
    <w:rPr>
      <w:rFonts w:ascii="Arial" w:hAnsi="Arial"/>
    </w:rPr>
    <w:tblPr/>
    <w:tcPr>
      <w:noWrap/>
      <w:tcMar>
        <w:left w:w="28" w:type="dxa"/>
      </w:tcMar>
      <w:vAlign w:val="center"/>
    </w:tcPr>
  </w:style>
  <w:style w:type="paragraph" w:styleId="Sprechblasentext">
    <w:name w:val="Balloon Text"/>
    <w:basedOn w:val="Standard"/>
    <w:semiHidden/>
    <w:rsid w:val="00253DB2"/>
    <w:rPr>
      <w:rFonts w:ascii="Tahoma" w:hAnsi="Tahoma" w:cs="Tahoma"/>
      <w:sz w:val="16"/>
      <w:szCs w:val="16"/>
    </w:rPr>
  </w:style>
  <w:style w:type="paragraph" w:styleId="Funotentext">
    <w:name w:val="footnote text"/>
    <w:basedOn w:val="Standard"/>
    <w:link w:val="FunotentextZchn"/>
    <w:semiHidden/>
    <w:rsid w:val="00A758DE"/>
  </w:style>
  <w:style w:type="character" w:styleId="Funotenzeichen">
    <w:name w:val="footnote reference"/>
    <w:rsid w:val="00A758DE"/>
    <w:rPr>
      <w:vertAlign w:val="superscript"/>
    </w:rPr>
  </w:style>
  <w:style w:type="character" w:styleId="Kommentarzeichen">
    <w:name w:val="annotation reference"/>
    <w:basedOn w:val="Absatz-Standardschriftart"/>
    <w:semiHidden/>
    <w:unhideWhenUsed/>
    <w:rsid w:val="002527C8"/>
    <w:rPr>
      <w:sz w:val="16"/>
      <w:szCs w:val="16"/>
    </w:rPr>
  </w:style>
  <w:style w:type="paragraph" w:styleId="Kommentartext">
    <w:name w:val="annotation text"/>
    <w:basedOn w:val="Standard"/>
    <w:link w:val="KommentartextZchn"/>
    <w:semiHidden/>
    <w:unhideWhenUsed/>
    <w:rsid w:val="002527C8"/>
  </w:style>
  <w:style w:type="character" w:customStyle="1" w:styleId="KommentartextZchn">
    <w:name w:val="Kommentartext Zchn"/>
    <w:basedOn w:val="Absatz-Standardschriftart"/>
    <w:link w:val="Kommentartext"/>
    <w:semiHidden/>
    <w:rsid w:val="002527C8"/>
    <w:rPr>
      <w:rFonts w:ascii="Arial" w:hAnsi="Arial"/>
    </w:rPr>
  </w:style>
  <w:style w:type="paragraph" w:styleId="Kommentarthema">
    <w:name w:val="annotation subject"/>
    <w:basedOn w:val="Kommentartext"/>
    <w:next w:val="Kommentartext"/>
    <w:link w:val="KommentarthemaZchn"/>
    <w:semiHidden/>
    <w:unhideWhenUsed/>
    <w:rsid w:val="002527C8"/>
    <w:rPr>
      <w:b/>
      <w:bCs/>
    </w:rPr>
  </w:style>
  <w:style w:type="character" w:customStyle="1" w:styleId="KommentarthemaZchn">
    <w:name w:val="Kommentarthema Zchn"/>
    <w:basedOn w:val="KommentartextZchn"/>
    <w:link w:val="Kommentarthema"/>
    <w:semiHidden/>
    <w:rsid w:val="002527C8"/>
    <w:rPr>
      <w:rFonts w:ascii="Arial" w:hAnsi="Arial"/>
      <w:b/>
      <w:bCs/>
    </w:rPr>
  </w:style>
  <w:style w:type="character" w:styleId="Hyperlink">
    <w:name w:val="Hyperlink"/>
    <w:basedOn w:val="Absatz-Standardschriftart"/>
    <w:unhideWhenUsed/>
    <w:rsid w:val="008D0088"/>
    <w:rPr>
      <w:color w:val="0000FF" w:themeColor="hyperlink"/>
      <w:u w:val="single"/>
    </w:rPr>
  </w:style>
  <w:style w:type="paragraph" w:styleId="Listenabsatz">
    <w:name w:val="List Paragraph"/>
    <w:basedOn w:val="Standard"/>
    <w:uiPriority w:val="34"/>
    <w:qFormat/>
    <w:rsid w:val="0052463E"/>
    <w:pPr>
      <w:keepNext w:val="0"/>
      <w:ind w:left="720"/>
      <w:contextualSpacing/>
      <w:jc w:val="left"/>
    </w:pPr>
    <w:rPr>
      <w:szCs w:val="24"/>
    </w:rPr>
  </w:style>
  <w:style w:type="character" w:customStyle="1" w:styleId="FunotentextZchn">
    <w:name w:val="Fußnotentext Zchn"/>
    <w:basedOn w:val="Absatz-Standardschriftart"/>
    <w:link w:val="Funotentext"/>
    <w:semiHidden/>
    <w:rsid w:val="00682C9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6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enner.BBRBN\Anwendungsdaten\Microsoft\Vorlagen\VHB2008.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VHB2008.dot</Template>
  <TotalTime>0</TotalTime>
  <Pages>2</Pages>
  <Words>380</Words>
  <Characters>3275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Ⅱ.16.D Anfrage Direktauftrag</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Ⅱ.16.D Anfrage Direktauftrag</dc:title>
  <dc:subject>Ⅱ.16.D Anfrage Direktauftrag</dc:subject>
  <dc:creator>StMB</dc:creator>
  <cp:lastModifiedBy>Rieger, Angelika (StMB)</cp:lastModifiedBy>
  <cp:revision>2</cp:revision>
  <cp:lastPrinted>2020-09-01T08:13:00Z</cp:lastPrinted>
  <dcterms:created xsi:type="dcterms:W3CDTF">2025-02-17T12:46:00Z</dcterms:created>
  <dcterms:modified xsi:type="dcterms:W3CDTF">2025-02-17T12:46:00Z</dcterms:modified>
</cp:coreProperties>
</file>